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CB70" w14:textId="6CB9AAD2" w:rsidR="00A71122" w:rsidRPr="003945AE" w:rsidRDefault="00692B96" w:rsidP="00994861">
      <w:pPr>
        <w:pStyle w:val="Title"/>
        <w:jc w:val="center"/>
        <w:rPr>
          <w:rFonts w:cstheme="majorHAnsi"/>
        </w:rPr>
      </w:pPr>
      <w:r w:rsidRPr="003945AE">
        <w:rPr>
          <w:rFonts w:cstheme="majorHAnsi"/>
        </w:rPr>
        <w:t xml:space="preserve">Minutes for </w:t>
      </w:r>
      <w:r w:rsidR="00533CC5">
        <w:rPr>
          <w:rFonts w:cstheme="majorHAnsi"/>
        </w:rPr>
        <w:t>Diversity, Equity and Inclusion</w:t>
      </w:r>
    </w:p>
    <w:p w14:paraId="603573BC" w14:textId="09D80903" w:rsidR="00994861" w:rsidRPr="003945AE" w:rsidRDefault="00533CC5" w:rsidP="00994861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12/6/24</w:t>
      </w:r>
    </w:p>
    <w:p w14:paraId="7DA5CA49" w14:textId="7937CE98" w:rsidR="00692B96" w:rsidRPr="003945AE" w:rsidRDefault="00533CC5" w:rsidP="00692B96">
      <w:pPr>
        <w:pStyle w:val="Subtitle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Levan Center Library</w:t>
      </w:r>
    </w:p>
    <w:p w14:paraId="5C4E4E4D" w14:textId="77777777" w:rsidR="00994861" w:rsidRPr="003945AE" w:rsidRDefault="00994861" w:rsidP="00994861">
      <w:pPr>
        <w:rPr>
          <w:rFonts w:asciiTheme="majorHAnsi" w:hAnsiTheme="majorHAnsi" w:cstheme="majorHAnsi"/>
        </w:rPr>
      </w:pPr>
    </w:p>
    <w:p w14:paraId="431EBC82" w14:textId="77777777" w:rsidR="00692B96" w:rsidRPr="003945AE" w:rsidRDefault="00692B96" w:rsidP="00692B96">
      <w:pPr>
        <w:pStyle w:val="Heading1"/>
        <w:rPr>
          <w:rFonts w:cstheme="majorHAnsi"/>
        </w:rPr>
      </w:pPr>
      <w:r w:rsidRPr="003945AE">
        <w:rPr>
          <w:rFonts w:cstheme="majorHAnsi"/>
        </w:rPr>
        <w:t>Attendance</w:t>
      </w:r>
    </w:p>
    <w:p w14:paraId="0D32AD95" w14:textId="77777777" w:rsidR="008E74EC" w:rsidRPr="003945AE" w:rsidRDefault="008E74EC" w:rsidP="008E74EC">
      <w:pPr>
        <w:pStyle w:val="Heading2"/>
        <w:rPr>
          <w:rFonts w:cstheme="majorHAnsi"/>
        </w:rPr>
      </w:pPr>
      <w:r w:rsidRPr="003945AE">
        <w:rPr>
          <w:rFonts w:cstheme="majorHAnsi"/>
        </w:rPr>
        <w:t>Co-Chairs:</w:t>
      </w:r>
    </w:p>
    <w:p w14:paraId="6C39E53F" w14:textId="6F12F2F7" w:rsidR="008E74EC" w:rsidRPr="003945AE" w:rsidRDefault="008E74EC" w:rsidP="008E74EC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Faculty Co-Chair:</w:t>
      </w:r>
      <w:r w:rsidR="00533CC5">
        <w:rPr>
          <w:rFonts w:asciiTheme="majorHAnsi" w:hAnsiTheme="majorHAnsi" w:cstheme="majorHAnsi"/>
        </w:rPr>
        <w:t xml:space="preserve"> Tanya Silva</w:t>
      </w:r>
    </w:p>
    <w:p w14:paraId="041CA3F7" w14:textId="77777777" w:rsidR="008E74EC" w:rsidRPr="003945AE" w:rsidRDefault="008E74EC" w:rsidP="008E74EC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Administrator Co-Chair:</w:t>
      </w:r>
    </w:p>
    <w:p w14:paraId="59CAFACB" w14:textId="77777777" w:rsidR="008E74EC" w:rsidRPr="003945AE" w:rsidRDefault="008E74EC" w:rsidP="008E74EC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Classified Co-Chair:</w:t>
      </w:r>
    </w:p>
    <w:p w14:paraId="5B042333" w14:textId="77777777" w:rsidR="00692B96" w:rsidRPr="003945AE" w:rsidRDefault="00692B96" w:rsidP="008E74EC">
      <w:pPr>
        <w:rPr>
          <w:rFonts w:asciiTheme="majorHAnsi" w:hAnsiTheme="majorHAnsi" w:cstheme="majorHAnsi"/>
        </w:rPr>
      </w:pPr>
      <w:r w:rsidRPr="003945AE">
        <w:rPr>
          <w:rFonts w:asciiTheme="majorHAnsi" w:hAnsiTheme="majorHAnsi" w:cstheme="majorHAnsi"/>
        </w:rPr>
        <w:t>Student Co-Chair:</w:t>
      </w:r>
    </w:p>
    <w:p w14:paraId="48C7331E" w14:textId="77777777" w:rsidR="00692B96" w:rsidRPr="003945AE" w:rsidRDefault="00692B96" w:rsidP="008E74EC">
      <w:pPr>
        <w:rPr>
          <w:rFonts w:asciiTheme="majorHAnsi" w:hAnsiTheme="majorHAnsi" w:cstheme="majorHAnsi"/>
        </w:rPr>
      </w:pPr>
    </w:p>
    <w:p w14:paraId="1D00ECB4" w14:textId="77777777" w:rsidR="008E74EC" w:rsidRPr="003945AE" w:rsidRDefault="008E74EC" w:rsidP="008E74EC">
      <w:pPr>
        <w:pStyle w:val="Heading2"/>
        <w:rPr>
          <w:rFonts w:cstheme="majorHAnsi"/>
        </w:rPr>
      </w:pPr>
      <w:r w:rsidRPr="003945AE">
        <w:rPr>
          <w:rFonts w:cstheme="majorHAnsi"/>
        </w:rPr>
        <w:t>Members</w:t>
      </w:r>
      <w:r w:rsidR="00692B96" w:rsidRPr="003945AE">
        <w:rPr>
          <w:rFonts w:cstheme="majorHAnsi"/>
        </w:rPr>
        <w:t xml:space="preserve"> Present</w:t>
      </w:r>
      <w:r w:rsidRPr="003945AE">
        <w:rPr>
          <w:rFonts w:cstheme="majorHAnsi"/>
        </w:rPr>
        <w:t>:</w:t>
      </w:r>
    </w:p>
    <w:p w14:paraId="15502F26" w14:textId="5733760D" w:rsidR="00533CC5" w:rsidRPr="003D4516" w:rsidRDefault="00533CC5" w:rsidP="00533CC5">
      <w:pPr>
        <w:rPr>
          <w:rFonts w:eastAsia="Arial" w:cs="Calibri"/>
        </w:rPr>
      </w:pPr>
      <w:r w:rsidRPr="00AF486D">
        <w:rPr>
          <w:rFonts w:eastAsia="Arial" w:cs="Calibri"/>
        </w:rPr>
        <w:t>Emily Evans</w:t>
      </w:r>
    </w:p>
    <w:p w14:paraId="654B505A" w14:textId="77777777" w:rsidR="00692B96" w:rsidRPr="003945AE" w:rsidRDefault="00692B96" w:rsidP="00994861">
      <w:pPr>
        <w:rPr>
          <w:rFonts w:asciiTheme="majorHAnsi" w:hAnsiTheme="majorHAnsi" w:cstheme="majorHAnsi"/>
        </w:rPr>
      </w:pPr>
    </w:p>
    <w:p w14:paraId="15567560" w14:textId="77777777" w:rsidR="00692B96" w:rsidRPr="003945AE" w:rsidRDefault="00692B96" w:rsidP="00692B96">
      <w:pPr>
        <w:pStyle w:val="Heading2"/>
        <w:rPr>
          <w:rFonts w:cstheme="majorHAnsi"/>
        </w:rPr>
      </w:pPr>
      <w:r w:rsidRPr="003945AE">
        <w:rPr>
          <w:rFonts w:cstheme="majorHAnsi"/>
        </w:rPr>
        <w:t>Members Not Present:</w:t>
      </w:r>
    </w:p>
    <w:p w14:paraId="7966CF40" w14:textId="777793A7" w:rsidR="00533CC5" w:rsidRPr="00AF486D" w:rsidRDefault="00533CC5" w:rsidP="00533CC5">
      <w:pPr>
        <w:rPr>
          <w:rFonts w:eastAsia="Arial" w:cs="Calibri"/>
        </w:rPr>
      </w:pPr>
      <w:r w:rsidRPr="00AF486D">
        <w:rPr>
          <w:rFonts w:eastAsia="Arial" w:cs="Calibri"/>
        </w:rPr>
        <w:t>Ricardo Garza</w:t>
      </w:r>
      <w:r>
        <w:rPr>
          <w:rFonts w:eastAsia="Arial" w:cs="Calibri"/>
        </w:rPr>
        <w:t xml:space="preserve">, </w:t>
      </w:r>
      <w:r w:rsidRPr="00AF486D">
        <w:rPr>
          <w:rFonts w:eastAsia="Arial" w:cs="Calibri"/>
        </w:rPr>
        <w:t>Kathleen Hicks</w:t>
      </w:r>
      <w:r>
        <w:rPr>
          <w:rFonts w:eastAsia="Arial" w:cs="Calibri"/>
        </w:rPr>
        <w:t xml:space="preserve">, </w:t>
      </w:r>
      <w:r w:rsidRPr="00AF486D">
        <w:rPr>
          <w:rFonts w:eastAsia="Arial" w:cs="Calibri"/>
        </w:rPr>
        <w:t>Joe Saldivar</w:t>
      </w:r>
      <w:r>
        <w:rPr>
          <w:rFonts w:eastAsia="Arial" w:cs="Calibri"/>
        </w:rPr>
        <w:t>,</w:t>
      </w:r>
      <w:r w:rsidRPr="00AF486D">
        <w:rPr>
          <w:rFonts w:eastAsia="Arial" w:cs="Calibri"/>
        </w:rPr>
        <w:t xml:space="preserve"> </w:t>
      </w:r>
      <w:r w:rsidRPr="00AF486D">
        <w:rPr>
          <w:rFonts w:eastAsia="Arial" w:cs="Calibri"/>
        </w:rPr>
        <w:t>Kim Chin</w:t>
      </w:r>
    </w:p>
    <w:p w14:paraId="580B19CA" w14:textId="77777777" w:rsidR="00692B96" w:rsidRPr="003945AE" w:rsidRDefault="00692B96" w:rsidP="00994861">
      <w:pPr>
        <w:rPr>
          <w:rFonts w:asciiTheme="majorHAnsi" w:hAnsiTheme="majorHAnsi" w:cstheme="majorHAnsi"/>
        </w:rPr>
      </w:pPr>
    </w:p>
    <w:p w14:paraId="3CE94C6D" w14:textId="77777777" w:rsidR="00692B96" w:rsidRPr="003945AE" w:rsidRDefault="00692B96" w:rsidP="00692B96">
      <w:pPr>
        <w:pStyle w:val="Heading2"/>
        <w:rPr>
          <w:rFonts w:cstheme="majorHAnsi"/>
        </w:rPr>
      </w:pPr>
      <w:r w:rsidRPr="003945AE">
        <w:rPr>
          <w:rFonts w:cstheme="majorHAnsi"/>
        </w:rPr>
        <w:t>Guests:</w:t>
      </w:r>
    </w:p>
    <w:p w14:paraId="5D25B69B" w14:textId="5D57FBA1" w:rsidR="00994861" w:rsidRPr="003945AE" w:rsidRDefault="00533CC5" w:rsidP="0099486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N/A</w:t>
      </w:r>
    </w:p>
    <w:p w14:paraId="0ADB3D51" w14:textId="77777777" w:rsidR="00994861" w:rsidRPr="003945AE" w:rsidRDefault="00994861" w:rsidP="00994861">
      <w:pPr>
        <w:pStyle w:val="Heading1"/>
        <w:rPr>
          <w:rFonts w:cstheme="majorHAnsi"/>
        </w:rPr>
      </w:pPr>
      <w:r w:rsidRPr="003945AE">
        <w:rPr>
          <w:rFonts w:cstheme="majorHAnsi"/>
        </w:rPr>
        <w:t>Called to Order</w:t>
      </w:r>
    </w:p>
    <w:p w14:paraId="17CBFA36" w14:textId="4EA3851C" w:rsidR="008E74EC" w:rsidRPr="003945AE" w:rsidRDefault="00533CC5" w:rsidP="008E74E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Cancelled meeting for lack of attendance</w:t>
      </w:r>
    </w:p>
    <w:p w14:paraId="074A9C6C" w14:textId="77777777" w:rsidR="00994861" w:rsidRPr="003945AE" w:rsidRDefault="00994861" w:rsidP="00994861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Agenda</w:t>
      </w:r>
    </w:p>
    <w:p w14:paraId="71D2E3B3" w14:textId="146FD9DD" w:rsidR="008E74EC" w:rsidRPr="00533CC5" w:rsidRDefault="00533CC5" w:rsidP="00533CC5">
      <w:pPr>
        <w:pStyle w:val="ListParagraph"/>
        <w:numPr>
          <w:ilvl w:val="0"/>
          <w:numId w:val="3"/>
        </w:numPr>
        <w:rPr>
          <w:rStyle w:val="SubtleEmphasis"/>
          <w:rFonts w:asciiTheme="majorHAnsi" w:hAnsiTheme="majorHAnsi" w:cstheme="majorHAnsi"/>
          <w:i w:val="0"/>
          <w:iCs w:val="0"/>
          <w:color w:val="auto"/>
        </w:rPr>
      </w:pPr>
      <w:r>
        <w:rPr>
          <w:rFonts w:asciiTheme="majorHAnsi" w:hAnsiTheme="majorHAnsi" w:cstheme="majorHAnsi"/>
        </w:rPr>
        <w:t>Cancelled Meeting</w:t>
      </w:r>
    </w:p>
    <w:p w14:paraId="42763B3F" w14:textId="77777777" w:rsidR="00994861" w:rsidRPr="003945AE" w:rsidRDefault="00994861" w:rsidP="00994861">
      <w:pPr>
        <w:pStyle w:val="Heading1"/>
        <w:rPr>
          <w:rFonts w:cstheme="majorHAnsi"/>
        </w:rPr>
      </w:pPr>
      <w:r w:rsidRPr="003945AE">
        <w:rPr>
          <w:rFonts w:cstheme="majorHAnsi"/>
        </w:rPr>
        <w:t>Approval of Meeting Minutes</w:t>
      </w:r>
    </w:p>
    <w:p w14:paraId="4CCBA50C" w14:textId="1449460F" w:rsidR="008E74EC" w:rsidRPr="003945AE" w:rsidRDefault="00533CC5" w:rsidP="008E74E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N/A</w:t>
      </w:r>
    </w:p>
    <w:p w14:paraId="59C38817" w14:textId="77777777" w:rsidR="00994861" w:rsidRPr="003945AE" w:rsidRDefault="00994861" w:rsidP="00994861">
      <w:pPr>
        <w:pStyle w:val="Heading1"/>
        <w:rPr>
          <w:rFonts w:cstheme="majorHAnsi"/>
        </w:rPr>
      </w:pPr>
      <w:r w:rsidRPr="003945AE">
        <w:rPr>
          <w:rFonts w:cstheme="majorHAnsi"/>
        </w:rPr>
        <w:t>Agenda Item #1</w:t>
      </w:r>
    </w:p>
    <w:p w14:paraId="7A875C05" w14:textId="6E0EABCD" w:rsidR="00692B96" w:rsidRPr="003945AE" w:rsidRDefault="00533CC5" w:rsidP="008E74E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N/A</w:t>
      </w:r>
    </w:p>
    <w:p w14:paraId="63C512B5" w14:textId="77777777" w:rsidR="008E74EC" w:rsidRPr="003945AE" w:rsidRDefault="008E74EC" w:rsidP="008E74EC">
      <w:pPr>
        <w:pStyle w:val="Heading1"/>
        <w:rPr>
          <w:rFonts w:cstheme="majorHAnsi"/>
        </w:rPr>
      </w:pPr>
      <w:r w:rsidRPr="003945AE">
        <w:rPr>
          <w:rFonts w:cstheme="majorHAnsi"/>
        </w:rPr>
        <w:t>Meeting Adjourned</w:t>
      </w:r>
    </w:p>
    <w:p w14:paraId="33FF7F7F" w14:textId="25C414E8" w:rsidR="00994861" w:rsidRPr="00533CC5" w:rsidRDefault="00533CC5" w:rsidP="0099486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N/A</w:t>
      </w:r>
    </w:p>
    <w:sectPr w:rsidR="00994861" w:rsidRPr="00533CC5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07810">
    <w:abstractNumId w:val="2"/>
  </w:num>
  <w:num w:numId="2" w16cid:durableId="18120112">
    <w:abstractNumId w:val="0"/>
  </w:num>
  <w:num w:numId="3" w16cid:durableId="185017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C5"/>
    <w:rsid w:val="000248D9"/>
    <w:rsid w:val="00076F3E"/>
    <w:rsid w:val="000F6AA9"/>
    <w:rsid w:val="001E081C"/>
    <w:rsid w:val="001E2C3D"/>
    <w:rsid w:val="0034101F"/>
    <w:rsid w:val="00392CC9"/>
    <w:rsid w:val="003945AE"/>
    <w:rsid w:val="003C7066"/>
    <w:rsid w:val="003F4634"/>
    <w:rsid w:val="00533CC5"/>
    <w:rsid w:val="00692B96"/>
    <w:rsid w:val="007B4E90"/>
    <w:rsid w:val="008C093D"/>
    <w:rsid w:val="008D3BE2"/>
    <w:rsid w:val="008E74EC"/>
    <w:rsid w:val="009514FE"/>
    <w:rsid w:val="00994861"/>
    <w:rsid w:val="00A71122"/>
    <w:rsid w:val="00B0707C"/>
    <w:rsid w:val="00B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F38D"/>
  <w15:chartTrackingRefBased/>
  <w15:docId w15:val="{CBF379FA-5450-F041-8C39-2543920D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me/Documents/Bakersfield%20College/BC%20Spring%202025/BC%20DEI/DEI%20COC_Committee-Minutes-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DEI COC_Committee-Minutes-Template_2024.dotx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 Silva</cp:lastModifiedBy>
  <cp:revision>1</cp:revision>
  <dcterms:created xsi:type="dcterms:W3CDTF">2025-02-07T16:41:00Z</dcterms:created>
  <dcterms:modified xsi:type="dcterms:W3CDTF">2025-02-07T16:48:00Z</dcterms:modified>
</cp:coreProperties>
</file>