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400A" w14:textId="22E78808" w:rsidR="00E009AD" w:rsidRPr="002F6E36" w:rsidRDefault="0021607F" w:rsidP="5D021801">
      <w:pPr>
        <w:pStyle w:val="Title"/>
        <w:jc w:val="center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Assessment Committee</w:t>
      </w:r>
    </w:p>
    <w:p w14:paraId="0D35BCB1" w14:textId="28D2CAB3" w:rsidR="00994861" w:rsidRDefault="0021607F" w:rsidP="4F06FB9C">
      <w:pPr>
        <w:pStyle w:val="Subtitle"/>
        <w:jc w:val="center"/>
        <w:rPr>
          <w:rFonts w:eastAsia="Arial"/>
        </w:rPr>
      </w:pPr>
      <w:r w:rsidRPr="4F06FB9C">
        <w:rPr>
          <w:rFonts w:eastAsia="Arial"/>
        </w:rPr>
        <w:t xml:space="preserve">Friday </w:t>
      </w:r>
      <w:r w:rsidR="00D01F49">
        <w:rPr>
          <w:rFonts w:eastAsia="Arial"/>
        </w:rPr>
        <w:t>November</w:t>
      </w:r>
      <w:r w:rsidR="212B958C" w:rsidRPr="4F06FB9C">
        <w:rPr>
          <w:rFonts w:eastAsia="Arial"/>
        </w:rPr>
        <w:t xml:space="preserve"> </w:t>
      </w:r>
      <w:proofErr w:type="gramStart"/>
      <w:r w:rsidR="000A43CB">
        <w:rPr>
          <w:rFonts w:eastAsia="Arial"/>
        </w:rPr>
        <w:t>21</w:t>
      </w:r>
      <w:r w:rsidR="00313CB9">
        <w:rPr>
          <w:rFonts w:eastAsia="Arial"/>
          <w:vertAlign w:val="superscript"/>
        </w:rPr>
        <w:t>th</w:t>
      </w:r>
      <w:proofErr w:type="gramEnd"/>
      <w:r w:rsidRPr="4F06FB9C">
        <w:rPr>
          <w:rFonts w:eastAsia="Arial"/>
        </w:rPr>
        <w:t xml:space="preserve"> </w:t>
      </w:r>
      <w:bookmarkStart w:id="0" w:name="_Int_KLmG9mfW"/>
      <w:r w:rsidRPr="4F06FB9C">
        <w:rPr>
          <w:rFonts w:eastAsia="Arial"/>
        </w:rPr>
        <w:t>202</w:t>
      </w:r>
      <w:bookmarkEnd w:id="0"/>
      <w:r w:rsidR="002B2645">
        <w:rPr>
          <w:rFonts w:eastAsia="Arial"/>
        </w:rPr>
        <w:t>5</w:t>
      </w:r>
      <w:r w:rsidRPr="4F06FB9C">
        <w:rPr>
          <w:rFonts w:eastAsia="Arial"/>
        </w:rPr>
        <w:t xml:space="preserve"> | 10:30a</w:t>
      </w:r>
      <w:r w:rsidR="00F30D64">
        <w:rPr>
          <w:rFonts w:eastAsia="Arial"/>
        </w:rPr>
        <w:t>m</w:t>
      </w:r>
      <w:r w:rsidRPr="4F06FB9C">
        <w:rPr>
          <w:rFonts w:eastAsia="Arial"/>
        </w:rPr>
        <w:t>-12pm</w:t>
      </w:r>
      <w:r w:rsidR="7853A3B3" w:rsidRPr="4F06FB9C">
        <w:rPr>
          <w:rFonts w:eastAsia="Arial"/>
        </w:rPr>
        <w:t xml:space="preserve"> </w:t>
      </w:r>
    </w:p>
    <w:p w14:paraId="780FBCE2" w14:textId="77777777" w:rsidR="0021607F" w:rsidRPr="0021607F" w:rsidRDefault="0021607F" w:rsidP="0021607F">
      <w:pPr>
        <w:jc w:val="center"/>
      </w:pPr>
    </w:p>
    <w:p w14:paraId="61948BD8" w14:textId="77777777" w:rsidR="00994861" w:rsidRPr="0021607F" w:rsidRDefault="00994861" w:rsidP="5D021801">
      <w:pPr>
        <w:pStyle w:val="Heading1"/>
        <w:rPr>
          <w:rFonts w:asciiTheme="minorHAnsi" w:eastAsia="Arial" w:hAnsiTheme="minorHAnsi" w:cstheme="minorHAnsi"/>
          <w:color w:val="C00000"/>
        </w:rPr>
      </w:pPr>
      <w:r w:rsidRPr="0021607F">
        <w:rPr>
          <w:rFonts w:asciiTheme="minorHAnsi" w:eastAsia="Arial" w:hAnsiTheme="minorHAnsi" w:cstheme="minorHAnsi"/>
          <w:color w:val="C00000"/>
        </w:rPr>
        <w:t>List of Membership</w:t>
      </w:r>
    </w:p>
    <w:p w14:paraId="1AC5CA7E" w14:textId="77777777" w:rsidR="008E74EC" w:rsidRPr="0021607F" w:rsidRDefault="008E74EC" w:rsidP="5D021801">
      <w:pPr>
        <w:pStyle w:val="Heading2"/>
        <w:rPr>
          <w:rFonts w:asciiTheme="minorHAnsi" w:eastAsia="Arial" w:hAnsiTheme="minorHAnsi" w:cstheme="minorHAnsi"/>
          <w:color w:val="C00000"/>
        </w:rPr>
      </w:pPr>
      <w:r w:rsidRPr="0021607F">
        <w:rPr>
          <w:rFonts w:asciiTheme="minorHAnsi" w:eastAsia="Arial" w:hAnsiTheme="minorHAnsi" w:cstheme="minorHAnsi"/>
          <w:color w:val="C00000"/>
        </w:rPr>
        <w:t>Co-Chairs:</w:t>
      </w:r>
    </w:p>
    <w:p w14:paraId="30F60244" w14:textId="6200B9C6" w:rsidR="008E74EC" w:rsidRPr="002F6E36" w:rsidRDefault="008E74EC" w:rsidP="5D021801">
      <w:pPr>
        <w:rPr>
          <w:rFonts w:eastAsia="Arial" w:cstheme="minorHAnsi"/>
        </w:rPr>
      </w:pPr>
      <w:r w:rsidRPr="002F6E36">
        <w:rPr>
          <w:rFonts w:eastAsia="Arial" w:cstheme="minorHAnsi"/>
        </w:rPr>
        <w:t>Faculty Co-Chair:</w:t>
      </w:r>
      <w:r w:rsidR="0021607F">
        <w:rPr>
          <w:rFonts w:eastAsia="Arial" w:cstheme="minorHAnsi"/>
        </w:rPr>
        <w:t xml:space="preserve"> </w:t>
      </w:r>
      <w:r w:rsidR="002B2645">
        <w:rPr>
          <w:rFonts w:eastAsia="Arial" w:cstheme="minorHAnsi"/>
        </w:rPr>
        <w:t>Ricardo Garza</w:t>
      </w:r>
    </w:p>
    <w:p w14:paraId="68C1B0E9" w14:textId="6191F48E" w:rsidR="008E74EC" w:rsidRDefault="008E74EC" w:rsidP="5D021801">
      <w:pPr>
        <w:rPr>
          <w:rFonts w:eastAsia="Arial" w:cstheme="minorHAnsi"/>
        </w:rPr>
      </w:pPr>
      <w:r w:rsidRPr="002F6E36">
        <w:rPr>
          <w:rFonts w:eastAsia="Arial" w:cstheme="minorHAnsi"/>
        </w:rPr>
        <w:t>Administrator Co-Chair:</w:t>
      </w:r>
      <w:r w:rsidR="0021607F">
        <w:rPr>
          <w:rFonts w:eastAsia="Arial" w:cstheme="minorHAnsi"/>
        </w:rPr>
        <w:t xml:space="preserve"> </w:t>
      </w:r>
      <w:r w:rsidR="002B2645">
        <w:rPr>
          <w:rFonts w:eastAsia="Arial" w:cstheme="minorHAnsi"/>
        </w:rPr>
        <w:t>Stephen Waller</w:t>
      </w:r>
    </w:p>
    <w:p w14:paraId="253958F7" w14:textId="3ACA6F1D" w:rsidR="007A661E" w:rsidRPr="002F6E36" w:rsidRDefault="007A661E" w:rsidP="5D021801">
      <w:pPr>
        <w:rPr>
          <w:rFonts w:eastAsia="Arial" w:cstheme="minorHAnsi"/>
        </w:rPr>
      </w:pPr>
      <w:proofErr w:type="gramStart"/>
      <w:r w:rsidRPr="007A661E">
        <w:rPr>
          <w:rFonts w:eastAsia="Arial" w:cstheme="minorHAnsi"/>
        </w:rPr>
        <w:t>Committee Administrative Support</w:t>
      </w:r>
      <w:proofErr w:type="gramEnd"/>
      <w:r>
        <w:rPr>
          <w:rFonts w:eastAsia="Arial" w:cstheme="minorHAnsi"/>
        </w:rPr>
        <w:t xml:space="preserve">: </w:t>
      </w:r>
      <w:r w:rsidR="002B2645">
        <w:rPr>
          <w:rFonts w:eastAsia="Arial" w:cstheme="minorHAnsi"/>
        </w:rPr>
        <w:t>Edie Nelson</w:t>
      </w:r>
      <w:r w:rsidRPr="007A661E">
        <w:rPr>
          <w:rFonts w:eastAsia="Arial" w:cstheme="minorHAnsi"/>
        </w:rPr>
        <w:tab/>
      </w:r>
    </w:p>
    <w:p w14:paraId="22B71DA9" w14:textId="66EADD7E" w:rsidR="008E74EC" w:rsidRDefault="008E74EC" w:rsidP="5D021801">
      <w:pPr>
        <w:pStyle w:val="Heading2"/>
        <w:rPr>
          <w:rFonts w:asciiTheme="minorHAnsi" w:eastAsia="Arial" w:hAnsiTheme="minorHAnsi" w:cstheme="minorHAnsi"/>
          <w:color w:val="C00000"/>
        </w:rPr>
      </w:pPr>
      <w:r w:rsidRPr="0021607F">
        <w:rPr>
          <w:rFonts w:asciiTheme="minorHAnsi" w:eastAsia="Arial" w:hAnsiTheme="minorHAnsi" w:cstheme="minorHAnsi"/>
          <w:color w:val="C00000"/>
        </w:rPr>
        <w:t>Members</w:t>
      </w:r>
      <w:r w:rsidR="007A661E">
        <w:rPr>
          <w:rFonts w:asciiTheme="minorHAnsi" w:eastAsia="Arial" w:hAnsiTheme="minorHAnsi" w:cstheme="minorHAnsi"/>
          <w:color w:val="C00000"/>
        </w:rPr>
        <w:t xml:space="preserve"> (by Dept)</w:t>
      </w:r>
      <w:r w:rsidRPr="0021607F">
        <w:rPr>
          <w:rFonts w:asciiTheme="minorHAnsi" w:eastAsia="Arial" w:hAnsiTheme="minorHAnsi" w:cstheme="minorHAnsi"/>
          <w:color w:val="C00000"/>
        </w:rPr>
        <w:t>:</w:t>
      </w:r>
    </w:p>
    <w:tbl>
      <w:tblPr>
        <w:tblpPr w:leftFromText="180" w:rightFromText="180" w:vertAnchor="text" w:horzAnchor="margin" w:tblpXSpec="center" w:tblpY="211"/>
        <w:tblW w:w="5425" w:type="dxa"/>
        <w:tblLook w:val="04A0" w:firstRow="1" w:lastRow="0" w:firstColumn="1" w:lastColumn="0" w:noHBand="0" w:noVBand="1"/>
      </w:tblPr>
      <w:tblGrid>
        <w:gridCol w:w="2650"/>
        <w:gridCol w:w="2775"/>
      </w:tblGrid>
      <w:tr w:rsidR="001E332C" w:rsidRPr="00263537" w14:paraId="75A66E62" w14:textId="77777777" w:rsidTr="001E332C">
        <w:trPr>
          <w:trHeight w:val="430"/>
        </w:trPr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17AEC" w14:textId="77777777" w:rsidR="001E332C" w:rsidRPr="00263537" w:rsidRDefault="001E332C" w:rsidP="00263537">
            <w:pPr>
              <w:rPr>
                <w:b/>
                <w:bCs/>
              </w:rPr>
            </w:pPr>
            <w:r w:rsidRPr="00263537">
              <w:rPr>
                <w:b/>
                <w:bCs/>
              </w:rPr>
              <w:t>Position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58D9E" w14:textId="77777777" w:rsidR="001E332C" w:rsidRPr="00263537" w:rsidRDefault="001E332C" w:rsidP="00263537">
            <w:pPr>
              <w:rPr>
                <w:b/>
                <w:bCs/>
              </w:rPr>
            </w:pPr>
            <w:r w:rsidRPr="00263537">
              <w:rPr>
                <w:b/>
                <w:bCs/>
              </w:rPr>
              <w:t>Name</w:t>
            </w:r>
          </w:p>
        </w:tc>
      </w:tr>
      <w:tr w:rsidR="001E332C" w:rsidRPr="00263537" w14:paraId="78FBD643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E5AE6D" w14:textId="77777777" w:rsidR="001E332C" w:rsidRPr="00263537" w:rsidRDefault="001E332C" w:rsidP="00263537">
            <w:r w:rsidRPr="00263537">
              <w:t>Adjunct Representative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149B6" w14:textId="77777777" w:rsidR="001E332C" w:rsidRPr="00263537" w:rsidRDefault="001E332C" w:rsidP="00263537">
            <w:r w:rsidRPr="00263537">
              <w:t>Susan Vicuna</w:t>
            </w:r>
          </w:p>
        </w:tc>
      </w:tr>
      <w:tr w:rsidR="006B3FEB" w:rsidRPr="00263537" w14:paraId="4A5202BB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08982" w14:textId="056D2B33" w:rsidR="006B3FEB" w:rsidRPr="00263537" w:rsidRDefault="006B3FEB" w:rsidP="00263537">
            <w:r>
              <w:t>Administration</w:t>
            </w:r>
            <w:r w:rsidR="00052607">
              <w:t xml:space="preserve">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9821B5" w14:textId="23FDA1DD" w:rsidR="006B3FEB" w:rsidRPr="00263537" w:rsidRDefault="00052607" w:rsidP="00263537">
            <w:r>
              <w:t>Sandra Owens</w:t>
            </w:r>
          </w:p>
        </w:tc>
      </w:tr>
      <w:tr w:rsidR="001E332C" w:rsidRPr="00263537" w14:paraId="5582EAC3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7CBC3" w14:textId="77777777" w:rsidR="001E332C" w:rsidRPr="00263537" w:rsidRDefault="001E332C" w:rsidP="00263537">
            <w:r w:rsidRPr="00263537">
              <w:t>Agriculture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0E8C1" w14:textId="77777777" w:rsidR="001E332C" w:rsidRPr="00263537" w:rsidRDefault="001E332C" w:rsidP="00263537">
            <w:r w:rsidRPr="00263537">
              <w:t>Greg Cluff</w:t>
            </w:r>
          </w:p>
        </w:tc>
      </w:tr>
      <w:tr w:rsidR="001E332C" w:rsidRPr="00263537" w14:paraId="11592C17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50C37" w14:textId="77777777" w:rsidR="001E332C" w:rsidRPr="00263537" w:rsidRDefault="001E332C" w:rsidP="00263537">
            <w:r w:rsidRPr="00263537">
              <w:t>Allied Health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25780" w14:textId="3D965C4F" w:rsidR="001E332C" w:rsidRPr="00263537" w:rsidRDefault="00E4672A" w:rsidP="00263537">
            <w:r>
              <w:t>Jacy Hill</w:t>
            </w:r>
          </w:p>
        </w:tc>
      </w:tr>
      <w:tr w:rsidR="001E332C" w:rsidRPr="00263537" w14:paraId="3A013D5F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D220F" w14:textId="77777777" w:rsidR="001E332C" w:rsidRPr="00263537" w:rsidRDefault="001E332C" w:rsidP="00263537">
            <w:r w:rsidRPr="00263537">
              <w:t>Applied Science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1059AA" w14:textId="77777777" w:rsidR="001E332C" w:rsidRPr="00263537" w:rsidRDefault="001E332C" w:rsidP="00263537">
            <w:r w:rsidRPr="00263537">
              <w:t>Justin Flint</w:t>
            </w:r>
          </w:p>
        </w:tc>
      </w:tr>
      <w:tr w:rsidR="001E332C" w:rsidRPr="00263537" w14:paraId="6C2005EC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9C26C6" w14:textId="77777777" w:rsidR="001E332C" w:rsidRPr="00263537" w:rsidRDefault="001E332C" w:rsidP="00263537">
            <w:r w:rsidRPr="00263537">
              <w:t>Art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85BC9" w14:textId="77777777" w:rsidR="001E332C" w:rsidRPr="00263537" w:rsidRDefault="001E332C" w:rsidP="00263537">
            <w:r w:rsidRPr="00263537">
              <w:t xml:space="preserve">Joseph </w:t>
            </w:r>
            <w:proofErr w:type="spellStart"/>
            <w:r w:rsidRPr="00263537">
              <w:t>Tipay</w:t>
            </w:r>
            <w:proofErr w:type="spellEnd"/>
          </w:p>
        </w:tc>
      </w:tr>
      <w:tr w:rsidR="001E332C" w:rsidRPr="00263537" w14:paraId="1BD96E88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02C04" w14:textId="77777777" w:rsidR="001E332C" w:rsidRPr="00263537" w:rsidRDefault="001E332C" w:rsidP="00263537">
            <w:r w:rsidRPr="00263537">
              <w:t>Behavioral Sciences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F563E7" w14:textId="77777777" w:rsidR="001E332C" w:rsidRPr="00263537" w:rsidRDefault="001E332C" w:rsidP="00263537">
            <w:r w:rsidRPr="00263537">
              <w:t>David Rohac</w:t>
            </w:r>
          </w:p>
        </w:tc>
      </w:tr>
      <w:tr w:rsidR="001E332C" w:rsidRPr="00263537" w14:paraId="49214DB3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220FB" w14:textId="77777777" w:rsidR="001E332C" w:rsidRPr="00263537" w:rsidRDefault="001E332C" w:rsidP="00263537">
            <w:r w:rsidRPr="00263537">
              <w:t>Biological Sciences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84B9F" w14:textId="77777777" w:rsidR="001E332C" w:rsidRPr="00263537" w:rsidRDefault="001E332C" w:rsidP="00263537">
            <w:r w:rsidRPr="00263537">
              <w:t>Cassandra Green</w:t>
            </w:r>
          </w:p>
        </w:tc>
      </w:tr>
      <w:tr w:rsidR="001E332C" w:rsidRPr="00263537" w14:paraId="6A1D572A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AEB6F4" w14:textId="77777777" w:rsidR="001E332C" w:rsidRPr="00263537" w:rsidRDefault="001E332C" w:rsidP="00263537">
            <w:r w:rsidRPr="00263537">
              <w:t>Business Education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D69D5" w14:textId="77777777" w:rsidR="001E332C" w:rsidRPr="00263537" w:rsidRDefault="001E332C" w:rsidP="00263537">
            <w:r w:rsidRPr="00263537">
              <w:t>Juan Manzano</w:t>
            </w:r>
          </w:p>
        </w:tc>
      </w:tr>
      <w:tr w:rsidR="001E332C" w:rsidRPr="00263537" w14:paraId="05696417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5DB13" w14:textId="77777777" w:rsidR="001E332C" w:rsidRPr="00263537" w:rsidRDefault="001E332C" w:rsidP="00263537">
            <w:r w:rsidRPr="00263537">
              <w:t>Child Development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22233" w14:textId="77777777" w:rsidR="001E332C" w:rsidRPr="00263537" w:rsidRDefault="001E332C" w:rsidP="00263537">
            <w:r w:rsidRPr="00263537">
              <w:t>Vacant</w:t>
            </w:r>
          </w:p>
        </w:tc>
      </w:tr>
      <w:tr w:rsidR="001E332C" w:rsidRPr="00263537" w14:paraId="463E190F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1873F" w14:textId="77777777" w:rsidR="001E332C" w:rsidRPr="00263537" w:rsidRDefault="001E332C" w:rsidP="00263537">
            <w:r w:rsidRPr="00263537">
              <w:t>Communication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E3AE8" w14:textId="77777777" w:rsidR="001E332C" w:rsidRPr="00263537" w:rsidRDefault="001E332C" w:rsidP="00263537">
            <w:r w:rsidRPr="00263537">
              <w:t>Vacant</w:t>
            </w:r>
          </w:p>
        </w:tc>
      </w:tr>
      <w:tr w:rsidR="001E332C" w:rsidRPr="00263537" w14:paraId="1D91FE5E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426A5" w14:textId="77777777" w:rsidR="001E332C" w:rsidRPr="00263537" w:rsidRDefault="001E332C" w:rsidP="00263537">
            <w:r w:rsidRPr="00263537">
              <w:t>Counseling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B6BBF" w14:textId="77777777" w:rsidR="001E332C" w:rsidRPr="00263537" w:rsidRDefault="001E332C" w:rsidP="00263537">
            <w:r w:rsidRPr="00263537">
              <w:t>Jonathan Schultz</w:t>
            </w:r>
          </w:p>
        </w:tc>
      </w:tr>
      <w:tr w:rsidR="001E332C" w:rsidRPr="00263537" w14:paraId="4CFD530E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3A175" w14:textId="77777777" w:rsidR="001E332C" w:rsidRPr="00263537" w:rsidRDefault="001E332C" w:rsidP="00263537">
            <w:r w:rsidRPr="00263537">
              <w:t>Culinary/</w:t>
            </w:r>
            <w:proofErr w:type="spellStart"/>
            <w:r w:rsidRPr="00263537">
              <w:t>Nutr</w:t>
            </w:r>
            <w:proofErr w:type="spellEnd"/>
            <w:r w:rsidRPr="00263537">
              <w:t>/Hosp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5D036" w14:textId="77777777" w:rsidR="001E332C" w:rsidRPr="00263537" w:rsidRDefault="001E332C" w:rsidP="00263537">
            <w:r w:rsidRPr="00263537">
              <w:t>Paul Burzlaff</w:t>
            </w:r>
          </w:p>
        </w:tc>
      </w:tr>
      <w:tr w:rsidR="001E332C" w:rsidRPr="00263537" w14:paraId="36C5B8A4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80F5D" w14:textId="77777777" w:rsidR="001E332C" w:rsidRPr="00263537" w:rsidRDefault="001E332C" w:rsidP="00263537">
            <w:r w:rsidRPr="00263537">
              <w:t>Education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21D02" w14:textId="77777777" w:rsidR="001E332C" w:rsidRPr="00263537" w:rsidRDefault="001E332C" w:rsidP="00263537">
            <w:r w:rsidRPr="00263537">
              <w:t>Teresa McAllister</w:t>
            </w:r>
          </w:p>
        </w:tc>
      </w:tr>
      <w:tr w:rsidR="001E332C" w:rsidRPr="00263537" w14:paraId="475832B1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93528" w14:textId="77777777" w:rsidR="001E332C" w:rsidRPr="00263537" w:rsidRDefault="001E332C" w:rsidP="00263537">
            <w:r w:rsidRPr="00263537">
              <w:t>Engineering Systems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89279B" w14:textId="77777777" w:rsidR="001E332C" w:rsidRPr="00263537" w:rsidRDefault="001E332C" w:rsidP="00263537">
            <w:r w:rsidRPr="00263537">
              <w:t>Maryam Farahani</w:t>
            </w:r>
          </w:p>
        </w:tc>
      </w:tr>
      <w:tr w:rsidR="001E332C" w:rsidRPr="00263537" w14:paraId="16954FDF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D78FC" w14:textId="77777777" w:rsidR="001E332C" w:rsidRPr="00263537" w:rsidRDefault="001E332C" w:rsidP="00263537">
            <w:r w:rsidRPr="00263537">
              <w:t>English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7165E" w14:textId="77777777" w:rsidR="001E332C" w:rsidRPr="00263537" w:rsidRDefault="001E332C" w:rsidP="00263537">
            <w:r w:rsidRPr="00263537">
              <w:t>Vacant</w:t>
            </w:r>
          </w:p>
        </w:tc>
      </w:tr>
      <w:tr w:rsidR="001E332C" w:rsidRPr="00263537" w14:paraId="167ACED8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5EA96" w14:textId="77777777" w:rsidR="001E332C" w:rsidRPr="00263537" w:rsidRDefault="001E332C" w:rsidP="00263537">
            <w:r w:rsidRPr="00263537">
              <w:t>Industrial Technology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A56EC2" w14:textId="77777777" w:rsidR="001E332C" w:rsidRPr="00263537" w:rsidRDefault="001E332C" w:rsidP="00263537">
            <w:r w:rsidRPr="00263537">
              <w:t>Vacant</w:t>
            </w:r>
          </w:p>
        </w:tc>
      </w:tr>
      <w:tr w:rsidR="001E332C" w:rsidRPr="00263537" w14:paraId="3B198A31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5DDF42" w14:textId="77777777" w:rsidR="001E332C" w:rsidRPr="00263537" w:rsidRDefault="001E332C" w:rsidP="00263537">
            <w:r w:rsidRPr="00263537">
              <w:t>Kinesiology/Health/Ath.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A8F97" w14:textId="77777777" w:rsidR="001E332C" w:rsidRPr="00263537" w:rsidRDefault="001E332C" w:rsidP="00263537">
            <w:r w:rsidRPr="00263537">
              <w:t>Alexis Millard</w:t>
            </w:r>
          </w:p>
        </w:tc>
      </w:tr>
      <w:tr w:rsidR="001E332C" w:rsidRPr="00263537" w14:paraId="0CBF0E07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759A2" w14:textId="77777777" w:rsidR="001E332C" w:rsidRPr="00263537" w:rsidRDefault="001E332C" w:rsidP="00263537">
            <w:r w:rsidRPr="00263537">
              <w:t>Library/Academic Tech.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681E8" w14:textId="77777777" w:rsidR="001E332C" w:rsidRPr="00263537" w:rsidRDefault="001E332C" w:rsidP="00263537">
            <w:r w:rsidRPr="00263537">
              <w:t>Laura Luiz</w:t>
            </w:r>
          </w:p>
        </w:tc>
      </w:tr>
      <w:tr w:rsidR="001E332C" w:rsidRPr="00263537" w14:paraId="0A4FAFC9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9E11C" w14:textId="77777777" w:rsidR="001E332C" w:rsidRPr="00263537" w:rsidRDefault="001E332C" w:rsidP="00263537">
            <w:r w:rsidRPr="00263537">
              <w:t>Mathematics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DBC58" w14:textId="77777777" w:rsidR="001E332C" w:rsidRPr="00263537" w:rsidRDefault="001E332C" w:rsidP="00263537">
            <w:r w:rsidRPr="00263537">
              <w:t>Vacant</w:t>
            </w:r>
          </w:p>
        </w:tc>
      </w:tr>
      <w:tr w:rsidR="001E332C" w:rsidRPr="00263537" w14:paraId="217B16CE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176E43" w14:textId="77777777" w:rsidR="001E332C" w:rsidRPr="00263537" w:rsidRDefault="001E332C" w:rsidP="00263537">
            <w:r w:rsidRPr="00263537">
              <w:t>Nursing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DDBAD" w14:textId="77777777" w:rsidR="001E332C" w:rsidRPr="00263537" w:rsidRDefault="001E332C" w:rsidP="00263537">
            <w:r w:rsidRPr="00263537">
              <w:t>Debra Kennedy</w:t>
            </w:r>
          </w:p>
        </w:tc>
      </w:tr>
      <w:tr w:rsidR="001E332C" w:rsidRPr="00263537" w14:paraId="3ED7B9D4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6B28F" w14:textId="77777777" w:rsidR="001E332C" w:rsidRPr="00263537" w:rsidRDefault="001E332C" w:rsidP="00263537">
            <w:r w:rsidRPr="00263537">
              <w:t>Performing Arts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CC3A3" w14:textId="77777777" w:rsidR="001E332C" w:rsidRPr="00263537" w:rsidRDefault="001E332C" w:rsidP="00263537">
            <w:r w:rsidRPr="00263537">
              <w:t>Cody Ganger</w:t>
            </w:r>
          </w:p>
        </w:tc>
      </w:tr>
      <w:tr w:rsidR="001E332C" w:rsidRPr="00263537" w14:paraId="0CA145B3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00C7A3" w14:textId="77777777" w:rsidR="001E332C" w:rsidRPr="00263537" w:rsidRDefault="001E332C" w:rsidP="00263537">
            <w:r w:rsidRPr="00263537">
              <w:t>Philosophy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7BF50" w14:textId="77777777" w:rsidR="001E332C" w:rsidRPr="00263537" w:rsidRDefault="001E332C" w:rsidP="00263537">
            <w:r w:rsidRPr="00263537">
              <w:t>Vacant</w:t>
            </w:r>
          </w:p>
        </w:tc>
      </w:tr>
      <w:tr w:rsidR="001E332C" w:rsidRPr="00263537" w14:paraId="38E5EC38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BAA63" w14:textId="77777777" w:rsidR="001E332C" w:rsidRPr="00263537" w:rsidRDefault="001E332C" w:rsidP="00263537">
            <w:r w:rsidRPr="00263537">
              <w:t>Physical Sciences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460F2" w14:textId="77777777" w:rsidR="001E332C" w:rsidRPr="00263537" w:rsidRDefault="001E332C" w:rsidP="00263537">
            <w:r w:rsidRPr="00263537">
              <w:t>Anna Plett</w:t>
            </w:r>
          </w:p>
        </w:tc>
      </w:tr>
      <w:tr w:rsidR="001E332C" w:rsidRPr="00263537" w14:paraId="1442A29D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3E700" w14:textId="77777777" w:rsidR="001E332C" w:rsidRPr="00263537" w:rsidRDefault="001E332C" w:rsidP="00263537">
            <w:r w:rsidRPr="00263537">
              <w:t>Public Safety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1CFDB" w14:textId="77777777" w:rsidR="001E332C" w:rsidRPr="00263537" w:rsidRDefault="001E332C" w:rsidP="00263537">
            <w:r w:rsidRPr="00263537">
              <w:t>Jana Richardson</w:t>
            </w:r>
          </w:p>
        </w:tc>
      </w:tr>
      <w:tr w:rsidR="001E332C" w:rsidRPr="00263537" w14:paraId="036B47F3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5199B" w14:textId="77777777" w:rsidR="001E332C" w:rsidRPr="00263537" w:rsidRDefault="001E332C" w:rsidP="00263537">
            <w:r w:rsidRPr="00263537">
              <w:lastRenderedPageBreak/>
              <w:t>Social Sciences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42E78" w14:textId="77777777" w:rsidR="001E332C" w:rsidRPr="00263537" w:rsidRDefault="001E332C" w:rsidP="00263537">
            <w:r w:rsidRPr="00263537">
              <w:t>Jennifer Grohol</w:t>
            </w:r>
          </w:p>
        </w:tc>
      </w:tr>
      <w:tr w:rsidR="001E332C" w:rsidRPr="00263537" w14:paraId="373937EC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B3F7BD" w14:textId="77777777" w:rsidR="001E332C" w:rsidRPr="00263537" w:rsidRDefault="001E332C" w:rsidP="00263537">
            <w:r w:rsidRPr="00263537">
              <w:t>World Language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3EBEC" w14:textId="77777777" w:rsidR="001E332C" w:rsidRPr="00263537" w:rsidRDefault="001E332C" w:rsidP="00263537">
            <w:r w:rsidRPr="00263537">
              <w:t>Jerome Lagaya</w:t>
            </w:r>
          </w:p>
        </w:tc>
      </w:tr>
      <w:tr w:rsidR="001E332C" w:rsidRPr="00263537" w14:paraId="0444ECDD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33D11" w14:textId="77777777" w:rsidR="001E332C" w:rsidRPr="00263537" w:rsidRDefault="001E332C" w:rsidP="00263537">
            <w:r w:rsidRPr="00263537">
              <w:t>Student Government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EA70F8" w14:textId="77777777" w:rsidR="001E332C" w:rsidRPr="00263537" w:rsidRDefault="001E332C" w:rsidP="00263537">
            <w:r w:rsidRPr="00263537">
              <w:t>Khalfani Mackey</w:t>
            </w:r>
          </w:p>
        </w:tc>
      </w:tr>
      <w:tr w:rsidR="001E332C" w:rsidRPr="00263537" w14:paraId="778141B2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3F855E" w14:textId="77777777" w:rsidR="001E332C" w:rsidRPr="00263537" w:rsidRDefault="001E332C" w:rsidP="00263537">
            <w:r w:rsidRPr="00263537">
              <w:t>Member-at-Large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C5200" w14:textId="77777777" w:rsidR="001E332C" w:rsidRPr="00263537" w:rsidRDefault="001E332C" w:rsidP="00263537">
            <w:r w:rsidRPr="00263537">
              <w:t>David Neville</w:t>
            </w:r>
          </w:p>
        </w:tc>
      </w:tr>
      <w:tr w:rsidR="001E332C" w:rsidRPr="00263537" w14:paraId="1EFB5073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C24693" w14:textId="77777777" w:rsidR="001E332C" w:rsidRPr="00263537" w:rsidRDefault="001E332C" w:rsidP="00263537">
            <w:r w:rsidRPr="00263537">
              <w:t>Member-at-Large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A3804" w14:textId="77777777" w:rsidR="001E332C" w:rsidRPr="00263537" w:rsidRDefault="001E332C" w:rsidP="00263537">
            <w:r w:rsidRPr="00263537">
              <w:t>Monica Garcia</w:t>
            </w:r>
          </w:p>
        </w:tc>
      </w:tr>
      <w:tr w:rsidR="001E332C" w:rsidRPr="00263537" w14:paraId="52DC756B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A18F5" w14:textId="77777777" w:rsidR="001E332C" w:rsidRPr="00263537" w:rsidRDefault="001E332C" w:rsidP="00263537">
            <w:r w:rsidRPr="00263537">
              <w:t>Member-at-Large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C25EC" w14:textId="77777777" w:rsidR="001E332C" w:rsidRPr="00263537" w:rsidRDefault="001E332C" w:rsidP="00263537">
            <w:r w:rsidRPr="00263537">
              <w:t>Vacant</w:t>
            </w:r>
          </w:p>
        </w:tc>
      </w:tr>
      <w:tr w:rsidR="001E332C" w:rsidRPr="00263537" w14:paraId="434ABD3C" w14:textId="77777777" w:rsidTr="001E332C">
        <w:trPr>
          <w:trHeight w:val="315"/>
        </w:trPr>
        <w:tc>
          <w:tcPr>
            <w:tcW w:w="265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16954" w14:textId="77777777" w:rsidR="001E332C" w:rsidRPr="00263537" w:rsidRDefault="001E332C" w:rsidP="00263537">
            <w:r w:rsidRPr="00263537">
              <w:t>Institutional Effectiveness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2A517" w14:textId="77777777" w:rsidR="001E332C" w:rsidRPr="00263537" w:rsidRDefault="001E332C" w:rsidP="00263537">
            <w:r w:rsidRPr="00263537">
              <w:t>Sooyeon Kim</w:t>
            </w:r>
          </w:p>
        </w:tc>
      </w:tr>
    </w:tbl>
    <w:p w14:paraId="1A8B2D1A" w14:textId="197175B9" w:rsidR="00BA7147" w:rsidRPr="00BA7147" w:rsidRDefault="00BA7147" w:rsidP="00BA7147"/>
    <w:p w14:paraId="06C64CE9" w14:textId="77777777" w:rsidR="001E332C" w:rsidRDefault="001E332C" w:rsidP="002B2645">
      <w:pPr>
        <w:rPr>
          <w:rFonts w:eastAsia="Arial"/>
        </w:rPr>
      </w:pPr>
    </w:p>
    <w:p w14:paraId="7B430A8A" w14:textId="77777777" w:rsidR="001E332C" w:rsidRDefault="001E332C" w:rsidP="002B2645">
      <w:pPr>
        <w:rPr>
          <w:rFonts w:eastAsia="Arial"/>
        </w:rPr>
      </w:pPr>
    </w:p>
    <w:p w14:paraId="30B64165" w14:textId="77777777" w:rsidR="001E332C" w:rsidRDefault="001E332C" w:rsidP="002B2645">
      <w:pPr>
        <w:rPr>
          <w:rFonts w:eastAsia="Arial"/>
        </w:rPr>
      </w:pPr>
    </w:p>
    <w:p w14:paraId="67FAA5E1" w14:textId="77777777" w:rsidR="001E332C" w:rsidRDefault="001E332C" w:rsidP="002B2645">
      <w:pPr>
        <w:rPr>
          <w:rFonts w:eastAsia="Arial"/>
        </w:rPr>
      </w:pPr>
    </w:p>
    <w:p w14:paraId="301ECEB4" w14:textId="77777777" w:rsidR="001E332C" w:rsidRDefault="001E332C" w:rsidP="002B2645">
      <w:pPr>
        <w:rPr>
          <w:rFonts w:eastAsia="Arial"/>
        </w:rPr>
      </w:pPr>
    </w:p>
    <w:p w14:paraId="1A8F6953" w14:textId="77777777" w:rsidR="001E332C" w:rsidRDefault="001E332C" w:rsidP="002B2645">
      <w:pPr>
        <w:rPr>
          <w:rFonts w:eastAsia="Arial"/>
        </w:rPr>
      </w:pPr>
    </w:p>
    <w:p w14:paraId="40AB3941" w14:textId="77777777" w:rsidR="001E332C" w:rsidRDefault="001E332C" w:rsidP="002B2645">
      <w:pPr>
        <w:rPr>
          <w:rFonts w:eastAsia="Arial"/>
        </w:rPr>
      </w:pPr>
    </w:p>
    <w:p w14:paraId="32DD4681" w14:textId="0933A010" w:rsidR="00994861" w:rsidRPr="002F6E36" w:rsidRDefault="00994861" w:rsidP="002B2645">
      <w:pPr>
        <w:rPr>
          <w:rFonts w:eastAsia="Arial" w:cstheme="minorHAnsi"/>
        </w:rPr>
      </w:pPr>
    </w:p>
    <w:p w14:paraId="6DE68433" w14:textId="71310472" w:rsidR="00994861" w:rsidRDefault="00994861" w:rsidP="5D021801">
      <w:pPr>
        <w:pStyle w:val="Heading1"/>
        <w:rPr>
          <w:rFonts w:asciiTheme="minorHAnsi" w:eastAsia="Arial" w:hAnsiTheme="minorHAnsi" w:cstheme="minorHAnsi"/>
          <w:color w:val="C00000"/>
        </w:rPr>
      </w:pPr>
      <w:r w:rsidRPr="0021607F">
        <w:rPr>
          <w:rFonts w:asciiTheme="minorHAnsi" w:eastAsia="Arial" w:hAnsiTheme="minorHAnsi" w:cstheme="minorHAnsi"/>
          <w:color w:val="C00000"/>
        </w:rPr>
        <w:t>Meeting Dates/Times</w:t>
      </w:r>
    </w:p>
    <w:p w14:paraId="75B79A21" w14:textId="10BD9336" w:rsidR="007A661E" w:rsidRPr="007A661E" w:rsidRDefault="007A661E" w:rsidP="007A661E">
      <w:r w:rsidRPr="007A661E">
        <w:t xml:space="preserve">Every 1st and 3rd Friday via Zoom </w:t>
      </w:r>
      <w:r>
        <w:t xml:space="preserve">@ </w:t>
      </w:r>
      <w:r w:rsidRPr="007A661E">
        <w:t>10:30a</w:t>
      </w:r>
      <w:r>
        <w:t xml:space="preserve">m – </w:t>
      </w:r>
      <w:r w:rsidRPr="007A661E">
        <w:t>12</w:t>
      </w:r>
      <w:r>
        <w:t>:00</w:t>
      </w:r>
      <w:r w:rsidRPr="007A661E">
        <w:t>p</w:t>
      </w:r>
      <w:r>
        <w:t>m</w:t>
      </w:r>
    </w:p>
    <w:p w14:paraId="35F9D12F" w14:textId="4CE722ED" w:rsidR="008E74EC" w:rsidRDefault="002B2645" w:rsidP="4F06FB9C">
      <w:pPr>
        <w:pStyle w:val="ListParagraph"/>
        <w:numPr>
          <w:ilvl w:val="0"/>
          <w:numId w:val="4"/>
        </w:numPr>
        <w:rPr>
          <w:rFonts w:eastAsia="Arial"/>
        </w:rPr>
      </w:pPr>
      <w:r>
        <w:rPr>
          <w:rFonts w:eastAsia="Arial"/>
        </w:rPr>
        <w:t>11</w:t>
      </w:r>
      <w:r w:rsidR="007A661E" w:rsidRPr="4F06FB9C">
        <w:rPr>
          <w:rFonts w:eastAsia="Arial"/>
        </w:rPr>
        <w:t>/</w:t>
      </w:r>
      <w:r>
        <w:rPr>
          <w:rFonts w:eastAsia="Arial"/>
        </w:rPr>
        <w:t>21</w:t>
      </w:r>
      <w:r w:rsidR="007A661E" w:rsidRPr="4F06FB9C">
        <w:rPr>
          <w:rFonts w:eastAsia="Arial"/>
        </w:rPr>
        <w:t>/2</w:t>
      </w:r>
      <w:r>
        <w:rPr>
          <w:rFonts w:eastAsia="Arial"/>
        </w:rPr>
        <w:t>5, 12/05/25</w:t>
      </w:r>
    </w:p>
    <w:p w14:paraId="342AD377" w14:textId="742130D0" w:rsidR="000927D9" w:rsidRPr="007F1BFB" w:rsidRDefault="000B0E43" w:rsidP="000927D9">
      <w:pPr>
        <w:pStyle w:val="ListParagraph"/>
        <w:numPr>
          <w:ilvl w:val="0"/>
          <w:numId w:val="4"/>
        </w:numPr>
        <w:rPr>
          <w:rFonts w:eastAsia="Arial" w:cstheme="minorHAnsi"/>
        </w:rPr>
      </w:pPr>
      <w:hyperlink r:id="rId9" w:history="1">
        <w:r w:rsidRPr="000B0E43">
          <w:rPr>
            <w:rStyle w:val="Hyperlink"/>
            <w:rFonts w:eastAsia="Arial" w:cstheme="minorHAnsi"/>
          </w:rPr>
          <w:t>Link to Meeting Room</w:t>
        </w:r>
      </w:hyperlink>
    </w:p>
    <w:p w14:paraId="242F95A1" w14:textId="7F9B4140" w:rsidR="00994861" w:rsidRPr="007A661E" w:rsidRDefault="00994861" w:rsidP="4F06FB9C">
      <w:pPr>
        <w:pStyle w:val="Heading1"/>
        <w:rPr>
          <w:rFonts w:asciiTheme="minorHAnsi" w:eastAsia="Arial" w:hAnsiTheme="minorHAnsi" w:cstheme="minorBidi"/>
          <w:color w:val="C00000"/>
        </w:rPr>
      </w:pPr>
      <w:r w:rsidRPr="4F06FB9C">
        <w:rPr>
          <w:rFonts w:asciiTheme="minorHAnsi" w:eastAsia="Arial" w:hAnsiTheme="minorHAnsi" w:cstheme="minorBidi"/>
          <w:color w:val="C00000"/>
        </w:rPr>
        <w:t>Call to Order</w:t>
      </w:r>
      <w:r w:rsidR="007F1BFB" w:rsidRPr="4F06FB9C">
        <w:rPr>
          <w:rFonts w:asciiTheme="minorHAnsi" w:eastAsia="Arial" w:hAnsiTheme="minorHAnsi" w:cstheme="minorBidi"/>
          <w:color w:val="C00000"/>
        </w:rPr>
        <w:t xml:space="preserve"> (</w:t>
      </w:r>
      <w:r w:rsidR="779DA070" w:rsidRPr="4F06FB9C">
        <w:rPr>
          <w:rFonts w:asciiTheme="minorHAnsi" w:eastAsia="Arial" w:hAnsiTheme="minorHAnsi" w:cstheme="minorBidi"/>
          <w:color w:val="C00000"/>
        </w:rPr>
        <w:t xml:space="preserve">5 </w:t>
      </w:r>
      <w:r w:rsidR="007F1BFB" w:rsidRPr="4F06FB9C">
        <w:rPr>
          <w:rFonts w:asciiTheme="minorHAnsi" w:eastAsia="Arial" w:hAnsiTheme="minorHAnsi" w:cstheme="minorBidi"/>
          <w:color w:val="C00000"/>
        </w:rPr>
        <w:t>min)</w:t>
      </w:r>
    </w:p>
    <w:p w14:paraId="5DC41CF1" w14:textId="77EC5AC5" w:rsidR="008E74EC" w:rsidRPr="002F6E36" w:rsidRDefault="007A661E" w:rsidP="007A661E">
      <w:pPr>
        <w:pStyle w:val="Heading1"/>
        <w:rPr>
          <w:rStyle w:val="SubtleEmphasis"/>
          <w:rFonts w:eastAsia="Arial" w:cstheme="minorHAnsi"/>
        </w:rPr>
      </w:pPr>
      <w:r>
        <w:rPr>
          <w:rFonts w:asciiTheme="minorHAnsi" w:eastAsia="Arial" w:hAnsiTheme="minorHAnsi" w:cstheme="minorHAnsi"/>
          <w:color w:val="C00000"/>
        </w:rPr>
        <w:t>Good, Welfare</w:t>
      </w:r>
      <w:r w:rsidR="000927D9">
        <w:rPr>
          <w:rFonts w:asciiTheme="minorHAnsi" w:eastAsia="Arial" w:hAnsiTheme="minorHAnsi" w:cstheme="minorHAnsi"/>
          <w:color w:val="C00000"/>
        </w:rPr>
        <w:t xml:space="preserve"> &amp; Concerns</w:t>
      </w:r>
    </w:p>
    <w:p w14:paraId="479720FE" w14:textId="16602F8A" w:rsidR="00994861" w:rsidRPr="000927D9" w:rsidRDefault="000927D9" w:rsidP="5D021801">
      <w:pPr>
        <w:pStyle w:val="Heading1"/>
        <w:rPr>
          <w:rFonts w:asciiTheme="minorHAnsi" w:eastAsia="Arial" w:hAnsiTheme="minorHAnsi" w:cstheme="minorHAnsi"/>
          <w:color w:val="C00000"/>
        </w:rPr>
      </w:pPr>
      <w:r w:rsidRPr="000927D9">
        <w:rPr>
          <w:rFonts w:asciiTheme="minorHAnsi" w:eastAsia="Arial" w:hAnsiTheme="minorHAnsi" w:cstheme="minorHAnsi"/>
          <w:color w:val="C00000"/>
        </w:rPr>
        <w:t xml:space="preserve">Review &amp; </w:t>
      </w:r>
      <w:r w:rsidR="00994861" w:rsidRPr="000927D9">
        <w:rPr>
          <w:rFonts w:asciiTheme="minorHAnsi" w:eastAsia="Arial" w:hAnsiTheme="minorHAnsi" w:cstheme="minorHAnsi"/>
          <w:color w:val="C00000"/>
        </w:rPr>
        <w:t>Approval of Meeting Minutes</w:t>
      </w:r>
      <w:r>
        <w:rPr>
          <w:rFonts w:asciiTheme="minorHAnsi" w:eastAsia="Arial" w:hAnsiTheme="minorHAnsi" w:cstheme="minorHAnsi"/>
          <w:color w:val="C00000"/>
        </w:rPr>
        <w:t xml:space="preserve"> (&lt; 5 minutes)</w:t>
      </w:r>
    </w:p>
    <w:p w14:paraId="0BD98924" w14:textId="21E08946" w:rsidR="008E74EC" w:rsidRDefault="000A43CB" w:rsidP="4F06FB9C">
      <w:pPr>
        <w:pStyle w:val="ListParagraph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November</w:t>
      </w:r>
      <w:r w:rsidR="004C1518">
        <w:rPr>
          <w:rFonts w:eastAsia="Arial"/>
        </w:rPr>
        <w:t xml:space="preserve"> </w:t>
      </w:r>
      <w:r w:rsidR="00162EF5">
        <w:rPr>
          <w:rFonts w:eastAsia="Arial"/>
        </w:rPr>
        <w:t>7</w:t>
      </w:r>
      <w:r w:rsidR="000927D9" w:rsidRPr="4F06FB9C">
        <w:rPr>
          <w:rFonts w:eastAsia="Arial"/>
        </w:rPr>
        <w:t>, 202</w:t>
      </w:r>
      <w:r w:rsidR="002B2645">
        <w:rPr>
          <w:rFonts w:eastAsia="Arial"/>
        </w:rPr>
        <w:t>5</w:t>
      </w:r>
    </w:p>
    <w:p w14:paraId="0B8BC28E" w14:textId="60325FBA" w:rsidR="00054467" w:rsidRPr="000927D9" w:rsidRDefault="00054467" w:rsidP="00054467">
      <w:pPr>
        <w:pStyle w:val="Heading1"/>
        <w:rPr>
          <w:rFonts w:asciiTheme="minorHAnsi" w:eastAsia="Arial" w:hAnsiTheme="minorHAnsi" w:cstheme="minorHAnsi"/>
          <w:color w:val="C00000"/>
        </w:rPr>
      </w:pPr>
      <w:r w:rsidRPr="000927D9">
        <w:rPr>
          <w:rFonts w:asciiTheme="minorHAnsi" w:eastAsia="Arial" w:hAnsiTheme="minorHAnsi" w:cstheme="minorHAnsi"/>
          <w:color w:val="C00000"/>
        </w:rPr>
        <w:t>Re</w:t>
      </w:r>
      <w:r>
        <w:rPr>
          <w:rFonts w:asciiTheme="minorHAnsi" w:eastAsia="Arial" w:hAnsiTheme="minorHAnsi" w:cstheme="minorHAnsi"/>
          <w:color w:val="C00000"/>
        </w:rPr>
        <w:t>ports</w:t>
      </w:r>
      <w:r w:rsidR="007F1BFB">
        <w:rPr>
          <w:rFonts w:asciiTheme="minorHAnsi" w:eastAsia="Arial" w:hAnsiTheme="minorHAnsi" w:cstheme="minorHAnsi"/>
          <w:color w:val="C00000"/>
        </w:rPr>
        <w:t xml:space="preserve"> (5 minutes)</w:t>
      </w:r>
    </w:p>
    <w:p w14:paraId="37F76DA0" w14:textId="6573454D" w:rsidR="00054467" w:rsidRPr="00054467" w:rsidRDefault="00054467" w:rsidP="00054467">
      <w:pPr>
        <w:pStyle w:val="ListParagraph"/>
        <w:numPr>
          <w:ilvl w:val="0"/>
          <w:numId w:val="5"/>
        </w:numPr>
        <w:rPr>
          <w:rFonts w:eastAsia="Arial" w:cstheme="minorHAnsi"/>
          <w:lang w:val="en"/>
        </w:rPr>
      </w:pPr>
      <w:r w:rsidRPr="4F06FB9C">
        <w:rPr>
          <w:rFonts w:eastAsia="Arial"/>
          <w:lang w:val="en"/>
        </w:rPr>
        <w:t>Faculty co-chair</w:t>
      </w:r>
    </w:p>
    <w:p w14:paraId="17ABA36B" w14:textId="64C26DA3" w:rsidR="00054467" w:rsidRPr="00054467" w:rsidRDefault="00054467" w:rsidP="00054467">
      <w:pPr>
        <w:pStyle w:val="ListParagraph"/>
        <w:numPr>
          <w:ilvl w:val="0"/>
          <w:numId w:val="5"/>
        </w:numPr>
        <w:rPr>
          <w:rFonts w:eastAsia="Arial" w:cstheme="minorHAnsi"/>
          <w:lang w:val="en"/>
        </w:rPr>
      </w:pPr>
      <w:r w:rsidRPr="00054467">
        <w:rPr>
          <w:rFonts w:eastAsia="Arial" w:cstheme="minorHAnsi"/>
          <w:lang w:val="en"/>
        </w:rPr>
        <w:t>Administrative co-chair</w:t>
      </w:r>
    </w:p>
    <w:p w14:paraId="0C5A8389" w14:textId="2FF7580C" w:rsidR="00994861" w:rsidRPr="000927D9" w:rsidRDefault="00994861" w:rsidP="4F06FB9C">
      <w:pPr>
        <w:pStyle w:val="Heading1"/>
        <w:rPr>
          <w:rFonts w:asciiTheme="minorHAnsi" w:eastAsia="Arial" w:hAnsiTheme="minorHAnsi" w:cstheme="minorBidi"/>
          <w:color w:val="C00000"/>
        </w:rPr>
      </w:pPr>
      <w:r w:rsidRPr="4F06FB9C">
        <w:rPr>
          <w:rFonts w:asciiTheme="minorHAnsi" w:eastAsia="Arial" w:hAnsiTheme="minorHAnsi" w:cstheme="minorBidi"/>
          <w:color w:val="C00000"/>
        </w:rPr>
        <w:t>Agenda Item #1</w:t>
      </w:r>
      <w:r w:rsidR="000927D9" w:rsidRPr="4F06FB9C">
        <w:rPr>
          <w:rFonts w:asciiTheme="minorHAnsi" w:eastAsia="Arial" w:hAnsiTheme="minorHAnsi" w:cstheme="minorBidi"/>
          <w:color w:val="C00000"/>
        </w:rPr>
        <w:t xml:space="preserve"> (</w:t>
      </w:r>
      <w:r w:rsidR="00644438">
        <w:rPr>
          <w:rFonts w:asciiTheme="minorHAnsi" w:eastAsia="Arial" w:hAnsiTheme="minorHAnsi" w:cstheme="minorBidi"/>
          <w:color w:val="C00000"/>
        </w:rPr>
        <w:t>1</w:t>
      </w:r>
      <w:r w:rsidR="00EE0027">
        <w:rPr>
          <w:rFonts w:asciiTheme="minorHAnsi" w:eastAsia="Arial" w:hAnsiTheme="minorHAnsi" w:cstheme="minorBidi"/>
          <w:color w:val="C00000"/>
        </w:rPr>
        <w:t>5</w:t>
      </w:r>
      <w:r w:rsidR="000927D9" w:rsidRPr="4F06FB9C">
        <w:rPr>
          <w:rFonts w:asciiTheme="minorHAnsi" w:eastAsia="Arial" w:hAnsiTheme="minorHAnsi" w:cstheme="minorBidi"/>
          <w:color w:val="C00000"/>
        </w:rPr>
        <w:t xml:space="preserve"> min)</w:t>
      </w:r>
    </w:p>
    <w:p w14:paraId="4A208249" w14:textId="3B368A1C" w:rsidR="60D50280" w:rsidRDefault="00EE0027" w:rsidP="005F6B56">
      <w:pPr>
        <w:pStyle w:val="ListParagraph"/>
        <w:numPr>
          <w:ilvl w:val="0"/>
          <w:numId w:val="5"/>
        </w:numPr>
        <w:rPr>
          <w:rFonts w:eastAsia="Arial"/>
        </w:rPr>
      </w:pPr>
      <w:r>
        <w:t>Program Review Training</w:t>
      </w:r>
      <w:r w:rsidR="00644438">
        <w:rPr>
          <w:rFonts w:eastAsia="Arial"/>
        </w:rPr>
        <w:t xml:space="preserve"> </w:t>
      </w:r>
    </w:p>
    <w:p w14:paraId="66F12DC6" w14:textId="77777777" w:rsidR="00EE0027" w:rsidRPr="00054467" w:rsidRDefault="00EE0027" w:rsidP="00EE0027">
      <w:pPr>
        <w:pStyle w:val="Heading1"/>
        <w:rPr>
          <w:rFonts w:asciiTheme="minorHAnsi" w:eastAsia="Arial" w:hAnsiTheme="minorHAnsi" w:cstheme="minorBidi"/>
          <w:color w:val="C00000"/>
        </w:rPr>
      </w:pPr>
      <w:r w:rsidRPr="4F06FB9C">
        <w:rPr>
          <w:rFonts w:asciiTheme="minorHAnsi" w:eastAsia="Arial" w:hAnsiTheme="minorHAnsi" w:cstheme="minorBidi"/>
          <w:color w:val="C00000"/>
        </w:rPr>
        <w:t>Agenda Item #2 (</w:t>
      </w:r>
      <w:r>
        <w:rPr>
          <w:rFonts w:asciiTheme="minorHAnsi" w:eastAsia="Arial" w:hAnsiTheme="minorHAnsi" w:cstheme="minorBidi"/>
          <w:color w:val="C00000"/>
        </w:rPr>
        <w:t>10</w:t>
      </w:r>
      <w:r w:rsidRPr="4F06FB9C">
        <w:rPr>
          <w:rFonts w:asciiTheme="minorHAnsi" w:eastAsia="Arial" w:hAnsiTheme="minorHAnsi" w:cstheme="minorBidi"/>
          <w:color w:val="C00000"/>
        </w:rPr>
        <w:t xml:space="preserve"> min)</w:t>
      </w:r>
    </w:p>
    <w:p w14:paraId="4D75FBFE" w14:textId="3EF993EF" w:rsidR="00EE0027" w:rsidRDefault="00EE0027" w:rsidP="00EE0027">
      <w:pPr>
        <w:pStyle w:val="ListParagraph"/>
        <w:numPr>
          <w:ilvl w:val="0"/>
          <w:numId w:val="2"/>
        </w:numPr>
      </w:pPr>
      <w:r>
        <w:t>AC Course Assessment Checklist Review</w:t>
      </w:r>
    </w:p>
    <w:p w14:paraId="622292C7" w14:textId="3A1837E9" w:rsidR="00910133" w:rsidRPr="00054467" w:rsidRDefault="00910133" w:rsidP="00910133">
      <w:pPr>
        <w:pStyle w:val="Heading1"/>
        <w:rPr>
          <w:rFonts w:asciiTheme="minorHAnsi" w:eastAsia="Arial" w:hAnsiTheme="minorHAnsi" w:cstheme="minorBidi"/>
          <w:color w:val="C00000"/>
        </w:rPr>
      </w:pPr>
      <w:r w:rsidRPr="4F06FB9C">
        <w:rPr>
          <w:rFonts w:asciiTheme="minorHAnsi" w:eastAsia="Arial" w:hAnsiTheme="minorHAnsi" w:cstheme="minorBidi"/>
          <w:color w:val="C00000"/>
        </w:rPr>
        <w:t>Agenda Item #</w:t>
      </w:r>
      <w:r w:rsidR="00EE0027">
        <w:rPr>
          <w:rFonts w:asciiTheme="minorHAnsi" w:eastAsia="Arial" w:hAnsiTheme="minorHAnsi" w:cstheme="minorBidi"/>
          <w:color w:val="C00000"/>
        </w:rPr>
        <w:t>3</w:t>
      </w:r>
      <w:r w:rsidRPr="4F06FB9C">
        <w:rPr>
          <w:rFonts w:asciiTheme="minorHAnsi" w:eastAsia="Arial" w:hAnsiTheme="minorHAnsi" w:cstheme="minorBidi"/>
          <w:color w:val="C00000"/>
        </w:rPr>
        <w:t xml:space="preserve"> (</w:t>
      </w:r>
      <w:r>
        <w:rPr>
          <w:rFonts w:asciiTheme="minorHAnsi" w:eastAsia="Arial" w:hAnsiTheme="minorHAnsi" w:cstheme="minorBidi"/>
          <w:color w:val="C00000"/>
        </w:rPr>
        <w:t>1</w:t>
      </w:r>
      <w:r w:rsidR="0000650F">
        <w:rPr>
          <w:rFonts w:asciiTheme="minorHAnsi" w:eastAsia="Arial" w:hAnsiTheme="minorHAnsi" w:cstheme="minorBidi"/>
          <w:color w:val="C00000"/>
        </w:rPr>
        <w:t>0</w:t>
      </w:r>
      <w:r w:rsidRPr="4F06FB9C">
        <w:rPr>
          <w:rFonts w:asciiTheme="minorHAnsi" w:eastAsia="Arial" w:hAnsiTheme="minorHAnsi" w:cstheme="minorBidi"/>
          <w:color w:val="C00000"/>
        </w:rPr>
        <w:t xml:space="preserve"> min)</w:t>
      </w:r>
    </w:p>
    <w:p w14:paraId="6365D2C1" w14:textId="27929A06" w:rsidR="00910133" w:rsidRDefault="00C843DD" w:rsidP="00910133">
      <w:pPr>
        <w:pStyle w:val="ListParagraph"/>
        <w:numPr>
          <w:ilvl w:val="0"/>
          <w:numId w:val="2"/>
        </w:numPr>
      </w:pPr>
      <w:r>
        <w:rPr>
          <w:rFonts w:eastAsia="Arial"/>
        </w:rPr>
        <w:t>BC Guiding Notes</w:t>
      </w:r>
      <w:r w:rsidR="000A43CB">
        <w:rPr>
          <w:rFonts w:eastAsia="Arial"/>
        </w:rPr>
        <w:t>, Second Read</w:t>
      </w:r>
      <w:r w:rsidR="00B40442">
        <w:rPr>
          <w:rFonts w:eastAsia="Arial"/>
        </w:rPr>
        <w:t xml:space="preserve"> (Voting Item)</w:t>
      </w:r>
    </w:p>
    <w:p w14:paraId="26B2B812" w14:textId="16588A71" w:rsidR="00994861" w:rsidRPr="00054467" w:rsidRDefault="00994861" w:rsidP="4F06FB9C">
      <w:pPr>
        <w:pStyle w:val="Heading1"/>
        <w:rPr>
          <w:rFonts w:asciiTheme="minorHAnsi" w:eastAsia="Arial" w:hAnsiTheme="minorHAnsi" w:cstheme="minorBidi"/>
          <w:color w:val="C00000"/>
        </w:rPr>
      </w:pPr>
      <w:r w:rsidRPr="4F06FB9C">
        <w:rPr>
          <w:rFonts w:asciiTheme="minorHAnsi" w:eastAsia="Arial" w:hAnsiTheme="minorHAnsi" w:cstheme="minorBidi"/>
          <w:color w:val="C00000"/>
        </w:rPr>
        <w:t>Agenda Item #</w:t>
      </w:r>
      <w:r w:rsidR="00EE0027">
        <w:rPr>
          <w:rFonts w:asciiTheme="minorHAnsi" w:eastAsia="Arial" w:hAnsiTheme="minorHAnsi" w:cstheme="minorBidi"/>
          <w:color w:val="C00000"/>
        </w:rPr>
        <w:t>4</w:t>
      </w:r>
      <w:r w:rsidR="00054467" w:rsidRPr="4F06FB9C">
        <w:rPr>
          <w:rFonts w:asciiTheme="minorHAnsi" w:eastAsia="Arial" w:hAnsiTheme="minorHAnsi" w:cstheme="minorBidi"/>
          <w:color w:val="C00000"/>
        </w:rPr>
        <w:t xml:space="preserve"> (</w:t>
      </w:r>
      <w:r w:rsidR="00BA3C5E">
        <w:rPr>
          <w:rFonts w:asciiTheme="minorHAnsi" w:eastAsia="Arial" w:hAnsiTheme="minorHAnsi" w:cstheme="minorBidi"/>
          <w:color w:val="C00000"/>
        </w:rPr>
        <w:t>1</w:t>
      </w:r>
      <w:r w:rsidR="00863AF6">
        <w:rPr>
          <w:rFonts w:asciiTheme="minorHAnsi" w:eastAsia="Arial" w:hAnsiTheme="minorHAnsi" w:cstheme="minorBidi"/>
          <w:color w:val="C00000"/>
        </w:rPr>
        <w:t>0</w:t>
      </w:r>
      <w:r w:rsidR="00054467" w:rsidRPr="4F06FB9C">
        <w:rPr>
          <w:rFonts w:asciiTheme="minorHAnsi" w:eastAsia="Arial" w:hAnsiTheme="minorHAnsi" w:cstheme="minorBidi"/>
          <w:color w:val="C00000"/>
        </w:rPr>
        <w:t xml:space="preserve"> min)</w:t>
      </w:r>
    </w:p>
    <w:p w14:paraId="5560C33E" w14:textId="09646833" w:rsidR="6333F1E1" w:rsidRDefault="000F1A31" w:rsidP="4F06FB9C">
      <w:pPr>
        <w:pStyle w:val="ListParagraph"/>
        <w:numPr>
          <w:ilvl w:val="0"/>
          <w:numId w:val="2"/>
        </w:numPr>
      </w:pPr>
      <w:r>
        <w:t>SLO Spotlight</w:t>
      </w:r>
    </w:p>
    <w:p w14:paraId="38C06D4B" w14:textId="3B4B95B9" w:rsidR="00994861" w:rsidRPr="007F1BFB" w:rsidRDefault="00994861" w:rsidP="4F06FB9C">
      <w:pPr>
        <w:pStyle w:val="Heading1"/>
        <w:rPr>
          <w:rFonts w:asciiTheme="minorHAnsi" w:eastAsia="Arial" w:hAnsiTheme="minorHAnsi" w:cstheme="minorBidi"/>
          <w:color w:val="C00000"/>
        </w:rPr>
      </w:pPr>
      <w:r w:rsidRPr="4F06FB9C">
        <w:rPr>
          <w:rFonts w:asciiTheme="minorHAnsi" w:eastAsia="Arial" w:hAnsiTheme="minorHAnsi" w:cstheme="minorBidi"/>
          <w:color w:val="C00000"/>
        </w:rPr>
        <w:t>Agenda Item #</w:t>
      </w:r>
      <w:r w:rsidR="00EE0027">
        <w:rPr>
          <w:rFonts w:asciiTheme="minorHAnsi" w:eastAsia="Arial" w:hAnsiTheme="minorHAnsi" w:cstheme="minorBidi"/>
          <w:color w:val="C00000"/>
        </w:rPr>
        <w:t>5</w:t>
      </w:r>
      <w:r w:rsidR="00054467" w:rsidRPr="4F06FB9C">
        <w:rPr>
          <w:rFonts w:asciiTheme="minorHAnsi" w:eastAsia="Arial" w:hAnsiTheme="minorHAnsi" w:cstheme="minorBidi"/>
          <w:color w:val="C00000"/>
        </w:rPr>
        <w:t xml:space="preserve"> (</w:t>
      </w:r>
      <w:r w:rsidR="00C14214">
        <w:rPr>
          <w:rFonts w:asciiTheme="minorHAnsi" w:eastAsia="Arial" w:hAnsiTheme="minorHAnsi" w:cstheme="minorBidi"/>
          <w:color w:val="C00000"/>
        </w:rPr>
        <w:t>5</w:t>
      </w:r>
      <w:r w:rsidR="00054467" w:rsidRPr="4F06FB9C">
        <w:rPr>
          <w:rFonts w:asciiTheme="minorHAnsi" w:eastAsia="Arial" w:hAnsiTheme="minorHAnsi" w:cstheme="minorBidi"/>
          <w:color w:val="C00000"/>
        </w:rPr>
        <w:t xml:space="preserve"> min)</w:t>
      </w:r>
    </w:p>
    <w:p w14:paraId="6FBE990D" w14:textId="7882240A" w:rsidR="2EFA17D1" w:rsidRDefault="00D276CD" w:rsidP="4F06FB9C">
      <w:pPr>
        <w:pStyle w:val="ListParagraph"/>
        <w:numPr>
          <w:ilvl w:val="0"/>
          <w:numId w:val="1"/>
        </w:numPr>
        <w:spacing w:line="259" w:lineRule="auto"/>
        <w:rPr>
          <w:rFonts w:eastAsia="Arial"/>
        </w:rPr>
      </w:pPr>
      <w:r>
        <w:rPr>
          <w:rFonts w:eastAsia="Arial"/>
        </w:rPr>
        <w:t>SLO Spotlight</w:t>
      </w:r>
      <w:r w:rsidR="00D75BA1">
        <w:rPr>
          <w:rFonts w:eastAsia="Arial"/>
        </w:rPr>
        <w:t xml:space="preserve"> </w:t>
      </w:r>
      <w:r w:rsidR="000F1A31">
        <w:rPr>
          <w:rFonts w:eastAsia="Arial"/>
        </w:rPr>
        <w:t xml:space="preserve">Signup: Last one of the </w:t>
      </w:r>
      <w:proofErr w:type="gramStart"/>
      <w:r w:rsidR="000F1A31">
        <w:rPr>
          <w:rFonts w:eastAsia="Arial"/>
        </w:rPr>
        <w:t>year</w:t>
      </w:r>
      <w:proofErr w:type="gramEnd"/>
      <w:r w:rsidR="000F1A31">
        <w:rPr>
          <w:rFonts w:eastAsia="Arial"/>
        </w:rPr>
        <w:t>!</w:t>
      </w:r>
    </w:p>
    <w:p w14:paraId="0DA3DA49" w14:textId="04252B7A" w:rsidR="007F1BFB" w:rsidRPr="007F1BFB" w:rsidRDefault="007F1BFB" w:rsidP="4F06FB9C">
      <w:pPr>
        <w:pStyle w:val="Heading1"/>
        <w:rPr>
          <w:rFonts w:asciiTheme="minorHAnsi" w:eastAsia="Arial" w:hAnsiTheme="minorHAnsi" w:cstheme="minorBidi"/>
          <w:color w:val="C00000"/>
        </w:rPr>
      </w:pPr>
      <w:r w:rsidRPr="4F06FB9C">
        <w:rPr>
          <w:rFonts w:asciiTheme="minorHAnsi" w:eastAsia="Arial" w:hAnsiTheme="minorHAnsi" w:cstheme="minorBidi"/>
          <w:color w:val="C00000"/>
        </w:rPr>
        <w:lastRenderedPageBreak/>
        <w:t>Agenda Item #</w:t>
      </w:r>
      <w:r w:rsidR="00EE0027">
        <w:rPr>
          <w:rFonts w:asciiTheme="minorHAnsi" w:eastAsia="Arial" w:hAnsiTheme="minorHAnsi" w:cstheme="minorBidi"/>
          <w:color w:val="C00000"/>
        </w:rPr>
        <w:t>6</w:t>
      </w:r>
      <w:r w:rsidRPr="4F06FB9C">
        <w:rPr>
          <w:rFonts w:asciiTheme="minorHAnsi" w:eastAsia="Arial" w:hAnsiTheme="minorHAnsi" w:cstheme="minorBidi"/>
          <w:color w:val="C00000"/>
        </w:rPr>
        <w:t xml:space="preserve"> (</w:t>
      </w:r>
      <w:r w:rsidR="00AD4A25">
        <w:rPr>
          <w:rFonts w:asciiTheme="minorHAnsi" w:eastAsia="Arial" w:hAnsiTheme="minorHAnsi" w:cstheme="minorBidi"/>
          <w:color w:val="C00000"/>
        </w:rPr>
        <w:t>5</w:t>
      </w:r>
      <w:r w:rsidRPr="4F06FB9C">
        <w:rPr>
          <w:rFonts w:asciiTheme="minorHAnsi" w:eastAsia="Arial" w:hAnsiTheme="minorHAnsi" w:cstheme="minorBidi"/>
          <w:color w:val="C00000"/>
        </w:rPr>
        <w:t xml:space="preserve"> min)</w:t>
      </w:r>
    </w:p>
    <w:p w14:paraId="22286510" w14:textId="1AE3B4E9" w:rsidR="351F893D" w:rsidRDefault="00423F34" w:rsidP="4F06FB9C">
      <w:pPr>
        <w:pStyle w:val="ListParagraph"/>
        <w:numPr>
          <w:ilvl w:val="0"/>
          <w:numId w:val="5"/>
        </w:numPr>
        <w:spacing w:line="259" w:lineRule="auto"/>
        <w:rPr>
          <w:rFonts w:eastAsia="Arial"/>
        </w:rPr>
      </w:pPr>
      <w:r>
        <w:rPr>
          <w:rFonts w:eastAsia="Arial"/>
        </w:rPr>
        <w:t>FLEX</w:t>
      </w:r>
      <w:r w:rsidR="000C5A8E">
        <w:rPr>
          <w:rFonts w:eastAsia="Arial"/>
        </w:rPr>
        <w:t xml:space="preserve"> Workshop Reminder</w:t>
      </w:r>
    </w:p>
    <w:p w14:paraId="1F9366D5" w14:textId="22196FD1" w:rsidR="36EDD2ED" w:rsidRDefault="36EDD2ED" w:rsidP="4F06FB9C">
      <w:pPr>
        <w:pStyle w:val="Heading1"/>
        <w:rPr>
          <w:rFonts w:asciiTheme="minorHAnsi" w:eastAsia="Arial" w:hAnsiTheme="minorHAnsi" w:cstheme="minorBidi"/>
          <w:color w:val="C00000"/>
        </w:rPr>
      </w:pPr>
      <w:r w:rsidRPr="4F06FB9C">
        <w:rPr>
          <w:rFonts w:asciiTheme="minorHAnsi" w:eastAsia="Arial" w:hAnsiTheme="minorHAnsi" w:cstheme="minorBidi"/>
          <w:color w:val="C00000"/>
        </w:rPr>
        <w:t>Agenda Item #</w:t>
      </w:r>
      <w:r w:rsidR="00EE0027">
        <w:rPr>
          <w:rFonts w:asciiTheme="minorHAnsi" w:eastAsia="Arial" w:hAnsiTheme="minorHAnsi" w:cstheme="minorBidi"/>
          <w:color w:val="C00000"/>
        </w:rPr>
        <w:t>7</w:t>
      </w:r>
      <w:r w:rsidRPr="4F06FB9C">
        <w:rPr>
          <w:rFonts w:asciiTheme="minorHAnsi" w:eastAsia="Arial" w:hAnsiTheme="minorHAnsi" w:cstheme="minorBidi"/>
          <w:color w:val="C00000"/>
        </w:rPr>
        <w:t xml:space="preserve"> (</w:t>
      </w:r>
      <w:r w:rsidR="00C77043">
        <w:rPr>
          <w:rFonts w:asciiTheme="minorHAnsi" w:eastAsia="Arial" w:hAnsiTheme="minorHAnsi" w:cstheme="minorBidi"/>
          <w:color w:val="C00000"/>
        </w:rPr>
        <w:t>5</w:t>
      </w:r>
      <w:r w:rsidRPr="4F06FB9C">
        <w:rPr>
          <w:rFonts w:asciiTheme="minorHAnsi" w:eastAsia="Arial" w:hAnsiTheme="minorHAnsi" w:cstheme="minorBidi"/>
          <w:color w:val="C00000"/>
        </w:rPr>
        <w:t xml:space="preserve"> min)</w:t>
      </w:r>
    </w:p>
    <w:p w14:paraId="03F35769" w14:textId="62740B43" w:rsidR="36EDD2ED" w:rsidRPr="00C14214" w:rsidRDefault="00C475EC" w:rsidP="00C14214">
      <w:pPr>
        <w:pStyle w:val="ListParagraph"/>
        <w:numPr>
          <w:ilvl w:val="0"/>
          <w:numId w:val="2"/>
        </w:numPr>
      </w:pPr>
      <w:r>
        <w:rPr>
          <w:rFonts w:eastAsia="Arial"/>
        </w:rPr>
        <w:t xml:space="preserve"> </w:t>
      </w:r>
      <w:r w:rsidR="00E805B7">
        <w:t>Team Assignments –</w:t>
      </w:r>
      <w:r w:rsidR="00EE0027">
        <w:t>Just two more (for the year</w:t>
      </w:r>
      <w:r w:rsidR="0049383E">
        <w:t>)</w:t>
      </w:r>
    </w:p>
    <w:p w14:paraId="7592F2A6" w14:textId="77777777" w:rsidR="008E74EC" w:rsidRPr="007F1BFB" w:rsidRDefault="002F6E36" w:rsidP="5D021801">
      <w:pPr>
        <w:pStyle w:val="Heading1"/>
        <w:rPr>
          <w:rFonts w:asciiTheme="minorHAnsi" w:eastAsia="Arial" w:hAnsiTheme="minorHAnsi" w:cstheme="minorHAnsi"/>
          <w:color w:val="C00000"/>
        </w:rPr>
      </w:pPr>
      <w:r w:rsidRPr="007F1BFB">
        <w:rPr>
          <w:rFonts w:asciiTheme="minorHAnsi" w:eastAsia="Arial" w:hAnsiTheme="minorHAnsi" w:cstheme="minorHAnsi"/>
          <w:color w:val="C00000"/>
        </w:rPr>
        <w:t>Adjournment</w:t>
      </w:r>
    </w:p>
    <w:p w14:paraId="7083421C" w14:textId="77777777" w:rsidR="008E74EC" w:rsidRPr="002F6E36" w:rsidRDefault="008E74EC" w:rsidP="5D021801">
      <w:pPr>
        <w:rPr>
          <w:rFonts w:eastAsia="Arial" w:cstheme="minorHAnsi"/>
        </w:rPr>
      </w:pPr>
    </w:p>
    <w:p w14:paraId="768C2EFE" w14:textId="77777777" w:rsidR="00994861" w:rsidRDefault="00994861" w:rsidP="5D021801">
      <w:pPr>
        <w:rPr>
          <w:rFonts w:eastAsia="Arial" w:cstheme="minorHAnsi"/>
        </w:rPr>
      </w:pPr>
    </w:p>
    <w:p w14:paraId="494ECEBD" w14:textId="77777777" w:rsidR="00C02451" w:rsidRDefault="00C02451" w:rsidP="5D021801">
      <w:pPr>
        <w:rPr>
          <w:rFonts w:eastAsia="Arial" w:cstheme="minorHAnsi"/>
        </w:rPr>
      </w:pPr>
    </w:p>
    <w:p w14:paraId="064D6642" w14:textId="77777777" w:rsidR="00C02451" w:rsidRDefault="00C02451" w:rsidP="5D021801">
      <w:pPr>
        <w:rPr>
          <w:rFonts w:eastAsia="Arial" w:cstheme="minorHAnsi"/>
        </w:rPr>
      </w:pPr>
    </w:p>
    <w:p w14:paraId="005F8755" w14:textId="77777777" w:rsidR="00C02451" w:rsidRDefault="00C02451" w:rsidP="5D021801">
      <w:pPr>
        <w:rPr>
          <w:rFonts w:eastAsia="Arial" w:cstheme="minorHAnsi"/>
        </w:rPr>
      </w:pPr>
    </w:p>
    <w:p w14:paraId="41BE8519" w14:textId="77777777" w:rsidR="00C02451" w:rsidRPr="002F6E36" w:rsidRDefault="00C02451" w:rsidP="5D021801">
      <w:pPr>
        <w:rPr>
          <w:rFonts w:eastAsia="Arial" w:cstheme="minorHAnsi"/>
        </w:rPr>
      </w:pPr>
    </w:p>
    <w:sectPr w:rsidR="00C02451" w:rsidRPr="002F6E36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B2E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1671B"/>
    <w:multiLevelType w:val="multilevel"/>
    <w:tmpl w:val="7632E58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BAD419B"/>
    <w:multiLevelType w:val="hybridMultilevel"/>
    <w:tmpl w:val="99467998"/>
    <w:lvl w:ilvl="0" w:tplc="5B4A9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FC7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FCB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CD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23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A28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4F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E5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26B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3A143"/>
    <w:multiLevelType w:val="hybridMultilevel"/>
    <w:tmpl w:val="709A56BE"/>
    <w:lvl w:ilvl="0" w:tplc="3C284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66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304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24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EA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E4D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01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2A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A21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5955">
    <w:abstractNumId w:val="3"/>
  </w:num>
  <w:num w:numId="2" w16cid:durableId="1246500862">
    <w:abstractNumId w:val="4"/>
  </w:num>
  <w:num w:numId="3" w16cid:durableId="7486415">
    <w:abstractNumId w:val="5"/>
  </w:num>
  <w:num w:numId="4" w16cid:durableId="1732384690">
    <w:abstractNumId w:val="0"/>
  </w:num>
  <w:num w:numId="5" w16cid:durableId="468208393">
    <w:abstractNumId w:val="1"/>
  </w:num>
  <w:num w:numId="6" w16cid:durableId="322665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CC"/>
    <w:rsid w:val="0000650F"/>
    <w:rsid w:val="00016653"/>
    <w:rsid w:val="000214BC"/>
    <w:rsid w:val="000248D9"/>
    <w:rsid w:val="00025057"/>
    <w:rsid w:val="00052607"/>
    <w:rsid w:val="00054467"/>
    <w:rsid w:val="000643F3"/>
    <w:rsid w:val="000714AC"/>
    <w:rsid w:val="000927D9"/>
    <w:rsid w:val="000A43CB"/>
    <w:rsid w:val="000B0E43"/>
    <w:rsid w:val="000C5A8E"/>
    <w:rsid w:val="000F1A31"/>
    <w:rsid w:val="00104862"/>
    <w:rsid w:val="0011164D"/>
    <w:rsid w:val="00121A2B"/>
    <w:rsid w:val="00162EF5"/>
    <w:rsid w:val="001E081C"/>
    <w:rsid w:val="001E332C"/>
    <w:rsid w:val="002156D0"/>
    <w:rsid w:val="0021607F"/>
    <w:rsid w:val="00263537"/>
    <w:rsid w:val="002B2645"/>
    <w:rsid w:val="002F6E36"/>
    <w:rsid w:val="00304EF6"/>
    <w:rsid w:val="00307F7F"/>
    <w:rsid w:val="00313CB9"/>
    <w:rsid w:val="00362E6F"/>
    <w:rsid w:val="003815AA"/>
    <w:rsid w:val="00392CC9"/>
    <w:rsid w:val="00395DB7"/>
    <w:rsid w:val="003B7F73"/>
    <w:rsid w:val="003C7066"/>
    <w:rsid w:val="003F71E3"/>
    <w:rsid w:val="00423F34"/>
    <w:rsid w:val="004456B0"/>
    <w:rsid w:val="0049383E"/>
    <w:rsid w:val="004C1518"/>
    <w:rsid w:val="004E43B5"/>
    <w:rsid w:val="00547F41"/>
    <w:rsid w:val="005642C3"/>
    <w:rsid w:val="005701F9"/>
    <w:rsid w:val="0059792C"/>
    <w:rsid w:val="005B00D7"/>
    <w:rsid w:val="005D5FF2"/>
    <w:rsid w:val="005E0C28"/>
    <w:rsid w:val="005F6B56"/>
    <w:rsid w:val="0062704C"/>
    <w:rsid w:val="00644438"/>
    <w:rsid w:val="006454E6"/>
    <w:rsid w:val="006837F9"/>
    <w:rsid w:val="006A2704"/>
    <w:rsid w:val="006B0F54"/>
    <w:rsid w:val="006B3FEB"/>
    <w:rsid w:val="007520F2"/>
    <w:rsid w:val="007632CF"/>
    <w:rsid w:val="007716CC"/>
    <w:rsid w:val="007719DC"/>
    <w:rsid w:val="00792515"/>
    <w:rsid w:val="007A661E"/>
    <w:rsid w:val="007B4E90"/>
    <w:rsid w:val="007B5F51"/>
    <w:rsid w:val="007F1BFB"/>
    <w:rsid w:val="008520F3"/>
    <w:rsid w:val="00863AF6"/>
    <w:rsid w:val="00884603"/>
    <w:rsid w:val="008A07D6"/>
    <w:rsid w:val="008C093D"/>
    <w:rsid w:val="008D0D3B"/>
    <w:rsid w:val="008E23AE"/>
    <w:rsid w:val="008E74EC"/>
    <w:rsid w:val="008F29DB"/>
    <w:rsid w:val="00910133"/>
    <w:rsid w:val="00925BF3"/>
    <w:rsid w:val="00994861"/>
    <w:rsid w:val="009C50B3"/>
    <w:rsid w:val="00A1579B"/>
    <w:rsid w:val="00A66146"/>
    <w:rsid w:val="00AA246D"/>
    <w:rsid w:val="00AD4A25"/>
    <w:rsid w:val="00AE4D16"/>
    <w:rsid w:val="00B039FF"/>
    <w:rsid w:val="00B40442"/>
    <w:rsid w:val="00B86B9D"/>
    <w:rsid w:val="00BA3C5E"/>
    <w:rsid w:val="00BA7147"/>
    <w:rsid w:val="00BC0BAB"/>
    <w:rsid w:val="00BC1BC7"/>
    <w:rsid w:val="00BD5011"/>
    <w:rsid w:val="00BF4206"/>
    <w:rsid w:val="00C02451"/>
    <w:rsid w:val="00C14214"/>
    <w:rsid w:val="00C25906"/>
    <w:rsid w:val="00C475EC"/>
    <w:rsid w:val="00C77043"/>
    <w:rsid w:val="00C843DD"/>
    <w:rsid w:val="00CB0F7F"/>
    <w:rsid w:val="00D01F49"/>
    <w:rsid w:val="00D14F54"/>
    <w:rsid w:val="00D276CD"/>
    <w:rsid w:val="00D40EFD"/>
    <w:rsid w:val="00D75BA1"/>
    <w:rsid w:val="00D8101D"/>
    <w:rsid w:val="00D81DDB"/>
    <w:rsid w:val="00DA14F9"/>
    <w:rsid w:val="00DA5829"/>
    <w:rsid w:val="00DB4E71"/>
    <w:rsid w:val="00DF4F01"/>
    <w:rsid w:val="00E009AD"/>
    <w:rsid w:val="00E0755A"/>
    <w:rsid w:val="00E13CD9"/>
    <w:rsid w:val="00E40E0F"/>
    <w:rsid w:val="00E45B98"/>
    <w:rsid w:val="00E4672A"/>
    <w:rsid w:val="00E70DAA"/>
    <w:rsid w:val="00E805B7"/>
    <w:rsid w:val="00E86570"/>
    <w:rsid w:val="00EA789B"/>
    <w:rsid w:val="00EE0027"/>
    <w:rsid w:val="00EE13AE"/>
    <w:rsid w:val="00F30D64"/>
    <w:rsid w:val="00F3424A"/>
    <w:rsid w:val="00F52AA5"/>
    <w:rsid w:val="029801BC"/>
    <w:rsid w:val="02E41B7C"/>
    <w:rsid w:val="03651C35"/>
    <w:rsid w:val="07E7B487"/>
    <w:rsid w:val="0D247058"/>
    <w:rsid w:val="0E7C2589"/>
    <w:rsid w:val="14A82F1F"/>
    <w:rsid w:val="170A3799"/>
    <w:rsid w:val="18C5DB70"/>
    <w:rsid w:val="1E6E7AEB"/>
    <w:rsid w:val="20A0927E"/>
    <w:rsid w:val="212B958C"/>
    <w:rsid w:val="2698F817"/>
    <w:rsid w:val="28DCC3DF"/>
    <w:rsid w:val="2D6BB542"/>
    <w:rsid w:val="2EFA17D1"/>
    <w:rsid w:val="34483BCD"/>
    <w:rsid w:val="351F893D"/>
    <w:rsid w:val="356601BD"/>
    <w:rsid w:val="36EDD2ED"/>
    <w:rsid w:val="370EB9EA"/>
    <w:rsid w:val="3B078208"/>
    <w:rsid w:val="3B9F5B69"/>
    <w:rsid w:val="3CC8DE15"/>
    <w:rsid w:val="40180817"/>
    <w:rsid w:val="4F06FB9C"/>
    <w:rsid w:val="5026EF37"/>
    <w:rsid w:val="52D10317"/>
    <w:rsid w:val="53C99AC8"/>
    <w:rsid w:val="58790E46"/>
    <w:rsid w:val="5B306386"/>
    <w:rsid w:val="5CCACD87"/>
    <w:rsid w:val="5D021801"/>
    <w:rsid w:val="5E3FFA2F"/>
    <w:rsid w:val="60D50280"/>
    <w:rsid w:val="6333F1E1"/>
    <w:rsid w:val="638CB281"/>
    <w:rsid w:val="747AFC3D"/>
    <w:rsid w:val="76537451"/>
    <w:rsid w:val="76E71973"/>
    <w:rsid w:val="779DA070"/>
    <w:rsid w:val="77EE21AB"/>
    <w:rsid w:val="7853A3B3"/>
    <w:rsid w:val="7F8C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3C44D"/>
  <w15:chartTrackingRefBased/>
  <w15:docId w15:val="{E26F1860-293C-444C-B914-49E4AA2B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0B0E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kccd-edu.zoom.us/j/89074888362?from=add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43099\OneDrive%20-%20Kern%20Community%20College%20District\Academic%20Senate\Working%20Docs%20-%20just%20us\Committee%20of%20Cochairs\COC_Committee-Agenda-Template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1688dd-417d-4a07-97fa-93c0ba831f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9DB5C0C26CF4B974EA7E57B3106FF" ma:contentTypeVersion="11" ma:contentTypeDescription="Create a new document." ma:contentTypeScope="" ma:versionID="141b7f239a4e85a1667fda9a6d380a0f">
  <xsd:schema xmlns:xsd="http://www.w3.org/2001/XMLSchema" xmlns:xs="http://www.w3.org/2001/XMLSchema" xmlns:p="http://schemas.microsoft.com/office/2006/metadata/properties" xmlns:ns3="ee1688dd-417d-4a07-97fa-93c0ba831f32" xmlns:ns4="8bc9bd2e-958e-43b2-b5f5-ec14c9b4cb0c" targetNamespace="http://schemas.microsoft.com/office/2006/metadata/properties" ma:root="true" ma:fieldsID="a57d52399868ce437f5fa0fdc6a420fc" ns3:_="" ns4:_="">
    <xsd:import namespace="ee1688dd-417d-4a07-97fa-93c0ba831f32"/>
    <xsd:import namespace="8bc9bd2e-958e-43b2-b5f5-ec14c9b4c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688dd-417d-4a07-97fa-93c0ba831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9bd2e-958e-43b2-b5f5-ec14c9b4c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76EA75-5747-4DDE-B267-B7CF66515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2D019-919F-4876-AA96-E222FDB00779}">
  <ds:schemaRefs>
    <ds:schemaRef ds:uri="http://schemas.microsoft.com/office/2006/metadata/properties"/>
    <ds:schemaRef ds:uri="http://schemas.microsoft.com/office/infopath/2007/PartnerControls"/>
    <ds:schemaRef ds:uri="ee1688dd-417d-4a07-97fa-93c0ba831f32"/>
  </ds:schemaRefs>
</ds:datastoreItem>
</file>

<file path=customXml/itemProps3.xml><?xml version="1.0" encoding="utf-8"?>
<ds:datastoreItem xmlns:ds="http://schemas.openxmlformats.org/officeDocument/2006/customXml" ds:itemID="{AC00412B-0473-44D1-B44A-093448148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688dd-417d-4a07-97fa-93c0ba831f32"/>
    <ds:schemaRef ds:uri="8bc9bd2e-958e-43b2-b5f5-ec14c9b4c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3532A2-1F74-D842-A572-9981EA643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COC_Committee-Agenda-Template_2024</Template>
  <TotalTime>5</TotalTime>
  <Pages>3</Pages>
  <Words>269</Words>
  <Characters>1703</Characters>
  <Application>Microsoft Office Word</Application>
  <DocSecurity>0</DocSecurity>
  <Lines>131</Lines>
  <Paragraphs>115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Menchaca</dc:creator>
  <cp:keywords/>
  <dc:description/>
  <cp:lastModifiedBy>Ricardo Garza</cp:lastModifiedBy>
  <cp:revision>4</cp:revision>
  <cp:lastPrinted>2024-10-17T22:04:00Z</cp:lastPrinted>
  <dcterms:created xsi:type="dcterms:W3CDTF">2025-11-18T22:07:00Z</dcterms:created>
  <dcterms:modified xsi:type="dcterms:W3CDTF">2025-11-19T17:28:00Z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0x0101008B09DB5C0C26CF4B974EA7E57B3106FF</vt:lpwstr>
  </property>
  <property fmtid="{D5CDD505-2E9C-101B-9397-08002B2CF9AE}" pid="3" name="MediaServiceImageTags">
    <vt:lpwstr/>
  </property>
</Properties>
</file>