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400A" w14:textId="22E78808" w:rsidR="00E009AD" w:rsidRPr="002F6E36" w:rsidRDefault="0021607F" w:rsidP="5D021801">
      <w:pPr>
        <w:pStyle w:val="Title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Assessment Committee</w:t>
      </w:r>
    </w:p>
    <w:p w14:paraId="0D35BCB1" w14:textId="432B1D71" w:rsidR="00994861" w:rsidRDefault="0021607F" w:rsidP="4F06FB9C">
      <w:pPr>
        <w:pStyle w:val="Subtitle"/>
        <w:jc w:val="center"/>
        <w:rPr>
          <w:rFonts w:eastAsia="Arial"/>
        </w:rPr>
      </w:pPr>
      <w:r w:rsidRPr="4F06FB9C">
        <w:rPr>
          <w:rFonts w:eastAsia="Arial"/>
        </w:rPr>
        <w:t xml:space="preserve">Friday </w:t>
      </w:r>
      <w:r w:rsidR="212B958C" w:rsidRPr="4F06FB9C">
        <w:rPr>
          <w:rFonts w:eastAsia="Arial"/>
        </w:rPr>
        <w:t xml:space="preserve">October </w:t>
      </w:r>
      <w:r w:rsidR="002B2645">
        <w:rPr>
          <w:rFonts w:eastAsia="Arial"/>
        </w:rPr>
        <w:t>3</w:t>
      </w:r>
      <w:r w:rsidR="002B2645">
        <w:rPr>
          <w:rFonts w:eastAsia="Arial"/>
          <w:vertAlign w:val="superscript"/>
        </w:rPr>
        <w:t>rd</w:t>
      </w:r>
      <w:r w:rsidRPr="4F06FB9C">
        <w:rPr>
          <w:rFonts w:eastAsia="Arial"/>
        </w:rPr>
        <w:t xml:space="preserve">, </w:t>
      </w:r>
      <w:bookmarkStart w:id="0" w:name="_Int_KLmG9mfW"/>
      <w:r w:rsidRPr="4F06FB9C">
        <w:rPr>
          <w:rFonts w:eastAsia="Arial"/>
        </w:rPr>
        <w:t>202</w:t>
      </w:r>
      <w:bookmarkEnd w:id="0"/>
      <w:r w:rsidR="002B2645">
        <w:rPr>
          <w:rFonts w:eastAsia="Arial"/>
        </w:rPr>
        <w:t>5</w:t>
      </w:r>
      <w:r w:rsidRPr="4F06FB9C">
        <w:rPr>
          <w:rFonts w:eastAsia="Arial"/>
        </w:rPr>
        <w:t xml:space="preserve"> | 10:30a</w:t>
      </w:r>
      <w:r w:rsidR="00CD0F07">
        <w:rPr>
          <w:rFonts w:eastAsia="Arial"/>
        </w:rPr>
        <w:t>m</w:t>
      </w:r>
      <w:r w:rsidRPr="4F06FB9C">
        <w:rPr>
          <w:rFonts w:eastAsia="Arial"/>
        </w:rPr>
        <w:t>-12pm</w:t>
      </w:r>
      <w:r w:rsidR="7853A3B3" w:rsidRPr="4F06FB9C">
        <w:rPr>
          <w:rFonts w:eastAsia="Arial"/>
        </w:rPr>
        <w:t xml:space="preserve"> </w:t>
      </w:r>
    </w:p>
    <w:p w14:paraId="780FBCE2" w14:textId="77777777" w:rsidR="0021607F" w:rsidRPr="0021607F" w:rsidRDefault="0021607F" w:rsidP="0021607F">
      <w:pPr>
        <w:jc w:val="center"/>
      </w:pPr>
    </w:p>
    <w:p w14:paraId="61948BD8" w14:textId="77777777" w:rsidR="00994861" w:rsidRPr="0021607F" w:rsidRDefault="00994861" w:rsidP="5D021801">
      <w:pPr>
        <w:pStyle w:val="Heading1"/>
        <w:rPr>
          <w:rFonts w:asciiTheme="minorHAnsi" w:eastAsia="Arial" w:hAnsiTheme="minorHAnsi" w:cstheme="minorHAnsi"/>
          <w:color w:val="C00000"/>
        </w:rPr>
      </w:pPr>
      <w:r w:rsidRPr="0021607F">
        <w:rPr>
          <w:rFonts w:asciiTheme="minorHAnsi" w:eastAsia="Arial" w:hAnsiTheme="minorHAnsi" w:cstheme="minorHAnsi"/>
          <w:color w:val="C00000"/>
        </w:rPr>
        <w:t>List of Membership</w:t>
      </w:r>
    </w:p>
    <w:p w14:paraId="1AC5CA7E" w14:textId="77777777" w:rsidR="008E74EC" w:rsidRPr="0021607F" w:rsidRDefault="008E74EC" w:rsidP="5D021801">
      <w:pPr>
        <w:pStyle w:val="Heading2"/>
        <w:rPr>
          <w:rFonts w:asciiTheme="minorHAnsi" w:eastAsia="Arial" w:hAnsiTheme="minorHAnsi" w:cstheme="minorHAnsi"/>
          <w:color w:val="C00000"/>
        </w:rPr>
      </w:pPr>
      <w:r w:rsidRPr="0021607F">
        <w:rPr>
          <w:rFonts w:asciiTheme="minorHAnsi" w:eastAsia="Arial" w:hAnsiTheme="minorHAnsi" w:cstheme="minorHAnsi"/>
          <w:color w:val="C00000"/>
        </w:rPr>
        <w:t>Co-Chairs:</w:t>
      </w:r>
    </w:p>
    <w:p w14:paraId="30F60244" w14:textId="6200B9C6" w:rsidR="008E74EC" w:rsidRPr="002F6E36" w:rsidRDefault="008E74EC" w:rsidP="5D021801">
      <w:pPr>
        <w:rPr>
          <w:rFonts w:eastAsia="Arial" w:cstheme="minorHAnsi"/>
        </w:rPr>
      </w:pPr>
      <w:r w:rsidRPr="002F6E36">
        <w:rPr>
          <w:rFonts w:eastAsia="Arial" w:cstheme="minorHAnsi"/>
        </w:rPr>
        <w:t>Faculty Co-Chair:</w:t>
      </w:r>
      <w:r w:rsidR="0021607F">
        <w:rPr>
          <w:rFonts w:eastAsia="Arial" w:cstheme="minorHAnsi"/>
        </w:rPr>
        <w:t xml:space="preserve"> </w:t>
      </w:r>
      <w:r w:rsidR="002B2645">
        <w:rPr>
          <w:rFonts w:eastAsia="Arial" w:cstheme="minorHAnsi"/>
        </w:rPr>
        <w:t>Ricardo Garza</w:t>
      </w:r>
    </w:p>
    <w:p w14:paraId="68C1B0E9" w14:textId="6191F48E" w:rsidR="008E74EC" w:rsidRDefault="008E74EC" w:rsidP="5D021801">
      <w:pPr>
        <w:rPr>
          <w:rFonts w:eastAsia="Arial" w:cstheme="minorHAnsi"/>
        </w:rPr>
      </w:pPr>
      <w:r w:rsidRPr="002F6E36">
        <w:rPr>
          <w:rFonts w:eastAsia="Arial" w:cstheme="minorHAnsi"/>
        </w:rPr>
        <w:t>Administrator Co-Chair:</w:t>
      </w:r>
      <w:r w:rsidR="0021607F">
        <w:rPr>
          <w:rFonts w:eastAsia="Arial" w:cstheme="minorHAnsi"/>
        </w:rPr>
        <w:t xml:space="preserve"> </w:t>
      </w:r>
      <w:r w:rsidR="002B2645">
        <w:rPr>
          <w:rFonts w:eastAsia="Arial" w:cstheme="minorHAnsi"/>
        </w:rPr>
        <w:t>Stephen Waller</w:t>
      </w:r>
    </w:p>
    <w:p w14:paraId="63AC78BA" w14:textId="6FB0AEE8" w:rsidR="007A661E" w:rsidRDefault="007A661E" w:rsidP="5D021801">
      <w:pPr>
        <w:rPr>
          <w:rFonts w:eastAsia="Arial" w:cstheme="minorHAnsi"/>
        </w:rPr>
      </w:pPr>
      <w:r w:rsidRPr="007A661E">
        <w:rPr>
          <w:rFonts w:eastAsia="Arial" w:cstheme="minorHAnsi"/>
        </w:rPr>
        <w:t xml:space="preserve">Committee Administrative </w:t>
      </w:r>
      <w:r w:rsidR="002B2645">
        <w:rPr>
          <w:rFonts w:eastAsia="Arial" w:cstheme="minorHAnsi"/>
        </w:rPr>
        <w:t>Representative</w:t>
      </w:r>
      <w:r>
        <w:rPr>
          <w:rFonts w:eastAsia="Arial" w:cstheme="minorHAnsi"/>
        </w:rPr>
        <w:t xml:space="preserve">: </w:t>
      </w:r>
      <w:r w:rsidR="002B2645">
        <w:rPr>
          <w:rFonts w:eastAsia="Arial" w:cstheme="minorHAnsi"/>
        </w:rPr>
        <w:t>Sandra Owens</w:t>
      </w:r>
    </w:p>
    <w:p w14:paraId="5107C9CF" w14:textId="77777777" w:rsidR="001047D5" w:rsidRDefault="007A661E" w:rsidP="5D021801">
      <w:pPr>
        <w:rPr>
          <w:rFonts w:eastAsia="Arial" w:cstheme="minorHAnsi"/>
        </w:rPr>
      </w:pPr>
      <w:r w:rsidRPr="007A661E">
        <w:rPr>
          <w:rFonts w:eastAsia="Arial" w:cstheme="minorHAnsi"/>
        </w:rPr>
        <w:t>Committee Administrative Support</w:t>
      </w:r>
      <w:r>
        <w:rPr>
          <w:rFonts w:eastAsia="Arial" w:cstheme="minorHAnsi"/>
        </w:rPr>
        <w:t xml:space="preserve">: </w:t>
      </w:r>
      <w:r w:rsidR="002B2645">
        <w:rPr>
          <w:rFonts w:eastAsia="Arial" w:cstheme="minorHAnsi"/>
        </w:rPr>
        <w:t>Edie Nelson</w:t>
      </w:r>
    </w:p>
    <w:p w14:paraId="167A57A7" w14:textId="7CD4EDF6" w:rsidR="00E54C73" w:rsidRPr="00E54C73" w:rsidRDefault="00E54C73" w:rsidP="5D021801">
      <w:pPr>
        <w:rPr>
          <w:rFonts w:eastAsia="Arial" w:cstheme="minorHAnsi"/>
        </w:rPr>
      </w:pPr>
      <w:r w:rsidRPr="00E54C73">
        <w:rPr>
          <w:rFonts w:eastAsia="Arial" w:cstheme="minorHAnsi"/>
        </w:rPr>
        <w:t xml:space="preserve">Institutional Effectiveness: </w:t>
      </w:r>
      <w:r w:rsidRPr="00E54C73">
        <w:rPr>
          <w:rFonts w:eastAsia="Times New Roman" w:cstheme="minorHAnsi"/>
          <w:color w:val="000000"/>
          <w:spacing w:val="-2"/>
        </w:rPr>
        <w:t>Sooyeon Kim</w:t>
      </w:r>
    </w:p>
    <w:p w14:paraId="0E0B5574" w14:textId="77777777" w:rsidR="001047D5" w:rsidRDefault="001047D5" w:rsidP="5D021801">
      <w:pPr>
        <w:rPr>
          <w:rFonts w:eastAsia="Arial" w:cstheme="minorHAnsi"/>
        </w:rPr>
      </w:pPr>
    </w:p>
    <w:p w14:paraId="38C0B57B" w14:textId="77777777" w:rsidR="001047D5" w:rsidRDefault="001047D5" w:rsidP="001047D5">
      <w:pPr>
        <w:pStyle w:val="Heading2"/>
        <w:rPr>
          <w:rFonts w:asciiTheme="minorHAnsi" w:eastAsia="Arial" w:hAnsiTheme="minorHAnsi" w:cstheme="minorHAnsi"/>
          <w:color w:val="C00000"/>
        </w:rPr>
      </w:pPr>
      <w:r w:rsidRPr="0021607F">
        <w:rPr>
          <w:rFonts w:asciiTheme="minorHAnsi" w:eastAsia="Arial" w:hAnsiTheme="minorHAnsi" w:cstheme="minorHAnsi"/>
          <w:color w:val="C00000"/>
        </w:rPr>
        <w:t>Members</w:t>
      </w:r>
      <w:r>
        <w:rPr>
          <w:rFonts w:asciiTheme="minorHAnsi" w:eastAsia="Arial" w:hAnsiTheme="minorHAnsi" w:cstheme="minorHAnsi"/>
          <w:color w:val="C00000"/>
        </w:rPr>
        <w:t xml:space="preserve"> (by Dept)</w:t>
      </w:r>
      <w:r w:rsidRPr="0021607F">
        <w:rPr>
          <w:rFonts w:asciiTheme="minorHAnsi" w:eastAsia="Arial" w:hAnsiTheme="minorHAnsi" w:cstheme="minorHAnsi"/>
          <w:color w:val="C00000"/>
        </w:rPr>
        <w:t>:</w:t>
      </w:r>
    </w:p>
    <w:p w14:paraId="253958F7" w14:textId="48070997" w:rsidR="007A661E" w:rsidRPr="002F6E36" w:rsidRDefault="007A661E" w:rsidP="5D021801">
      <w:pPr>
        <w:rPr>
          <w:rFonts w:eastAsia="Arial" w:cstheme="minorHAnsi"/>
        </w:rPr>
      </w:pPr>
      <w:r w:rsidRPr="007A661E">
        <w:rPr>
          <w:rFonts w:eastAsia="Arial" w:cstheme="minorHAnsi"/>
        </w:rPr>
        <w:tab/>
      </w:r>
    </w:p>
    <w:tbl>
      <w:tblPr>
        <w:tblpPr w:leftFromText="180" w:rightFromText="180" w:vertAnchor="text" w:horzAnchor="margin" w:tblpY="5"/>
        <w:tblW w:w="5600" w:type="dxa"/>
        <w:tblLook w:val="04A0" w:firstRow="1" w:lastRow="0" w:firstColumn="1" w:lastColumn="0" w:noHBand="0" w:noVBand="1"/>
      </w:tblPr>
      <w:tblGrid>
        <w:gridCol w:w="2660"/>
        <w:gridCol w:w="2940"/>
      </w:tblGrid>
      <w:tr w:rsidR="001047D5" w:rsidRPr="004E7001" w14:paraId="11F25EE2" w14:textId="77777777" w:rsidTr="001047D5">
        <w:trPr>
          <w:trHeight w:val="43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7625B" w14:textId="77777777" w:rsidR="001047D5" w:rsidRPr="004E7001" w:rsidRDefault="001047D5" w:rsidP="001047D5">
            <w:pPr>
              <w:ind w:firstLineChars="500" w:firstLine="994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7001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Position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4F508" w14:textId="77777777" w:rsidR="001047D5" w:rsidRPr="004E7001" w:rsidRDefault="001047D5" w:rsidP="001047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7001">
              <w:rPr>
                <w:rFonts w:eastAsia="Times New Roman"/>
                <w:b/>
                <w:bCs/>
                <w:color w:val="000000"/>
                <w:spacing w:val="-4"/>
                <w:sz w:val="20"/>
              </w:rPr>
              <w:t>Name</w:t>
            </w:r>
          </w:p>
        </w:tc>
      </w:tr>
      <w:tr w:rsidR="001047D5" w:rsidRPr="004E7001" w14:paraId="79042F17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EC285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Adjunct</w:t>
            </w: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 xml:space="preserve"> Representative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9278F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Susan Vicuna</w:t>
            </w:r>
          </w:p>
        </w:tc>
      </w:tr>
      <w:tr w:rsidR="001047D5" w:rsidRPr="004E7001" w14:paraId="25A2F136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F8E6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Agriculture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6C170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Greg Cluff</w:t>
            </w:r>
          </w:p>
        </w:tc>
      </w:tr>
      <w:tr w:rsidR="001047D5" w:rsidRPr="004E7001" w14:paraId="62BE9816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C772F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Allied Health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54CB9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1047D5" w:rsidRPr="004E7001" w14:paraId="47F26572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D6E51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Applied Science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DE998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Justin Flint</w:t>
            </w:r>
          </w:p>
        </w:tc>
      </w:tr>
      <w:tr w:rsidR="001047D5" w:rsidRPr="004E7001" w14:paraId="5FA70D54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A91A5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5"/>
                <w:sz w:val="20"/>
                <w:szCs w:val="20"/>
              </w:rPr>
              <w:t>Art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22881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Joseph Tipay</w:t>
            </w:r>
          </w:p>
        </w:tc>
      </w:tr>
      <w:tr w:rsidR="001047D5" w:rsidRPr="004E7001" w14:paraId="0E72A9BC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73DD0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Behavioral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B166C" w14:textId="6AB10017" w:rsidR="001047D5" w:rsidRPr="00B4621C" w:rsidRDefault="00E722A6" w:rsidP="001047D5">
            <w:pPr>
              <w:rPr>
                <w:rFonts w:eastAsia="Times New Roman" w:cstheme="minorHAnsi"/>
                <w:color w:val="ED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David Rohac</w:t>
            </w:r>
          </w:p>
        </w:tc>
      </w:tr>
      <w:tr w:rsidR="001047D5" w:rsidRPr="004E7001" w14:paraId="58F10EE0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65ABA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Biological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36BB6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w w:val="90"/>
                <w:sz w:val="20"/>
                <w:szCs w:val="20"/>
              </w:rPr>
              <w:t>Cassandra Green</w:t>
            </w:r>
          </w:p>
        </w:tc>
      </w:tr>
      <w:tr w:rsidR="001047D5" w:rsidRPr="004E7001" w14:paraId="48FDD61E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49D7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Business Education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99BE6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Juan Manzano</w:t>
            </w:r>
          </w:p>
        </w:tc>
      </w:tr>
      <w:tr w:rsidR="00E722A6" w:rsidRPr="004E7001" w14:paraId="61AD3D4C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2A5FA" w14:textId="2B1207AF" w:rsidR="00E722A6" w:rsidRPr="004E7001" w:rsidRDefault="00E722A6" w:rsidP="001047D5">
            <w:pP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Child Development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C61F58" w14:textId="1EF43176" w:rsidR="00E722A6" w:rsidRPr="004E7001" w:rsidRDefault="00F92B57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1047D5" w:rsidRPr="004E7001" w14:paraId="4C45645C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C17B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697A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1047D5" w:rsidRPr="004E7001" w14:paraId="74209553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8080C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97A0B" w14:textId="0AE90CED" w:rsidR="001047D5" w:rsidRPr="004E7001" w:rsidRDefault="00E722A6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Jonathan Schultz</w:t>
            </w:r>
          </w:p>
        </w:tc>
      </w:tr>
      <w:tr w:rsidR="001047D5" w:rsidRPr="004E7001" w14:paraId="0C02DB92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940E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CSEA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F59D2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Edie Nelson</w:t>
            </w:r>
          </w:p>
        </w:tc>
      </w:tr>
      <w:tr w:rsidR="001047D5" w:rsidRPr="004E7001" w14:paraId="09B14043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E307A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Culinary/Nutr/Hosp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869A41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Paul Burzlaff</w:t>
            </w:r>
          </w:p>
        </w:tc>
      </w:tr>
      <w:tr w:rsidR="001047D5" w:rsidRPr="004E7001" w14:paraId="78C98ECC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AF44C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AFD0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Teresa McAllister</w:t>
            </w:r>
          </w:p>
        </w:tc>
      </w:tr>
      <w:tr w:rsidR="001047D5" w:rsidRPr="004E7001" w14:paraId="5940621D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82F5A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Engineering Systems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D8AA8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Maryam Farahani</w:t>
            </w:r>
          </w:p>
        </w:tc>
      </w:tr>
      <w:tr w:rsidR="001047D5" w:rsidRPr="004E7001" w14:paraId="6E126AE4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0CCE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English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16FA4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1047D5" w:rsidRPr="004E7001" w14:paraId="610D1F86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BACA8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Industrial Technology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3B7E61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1047D5" w:rsidRPr="004E7001" w14:paraId="0AF5F6C2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F35CA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Kinesiology/Health/Ath.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F659D" w14:textId="307AB250" w:rsidR="001047D5" w:rsidRPr="004E7001" w:rsidRDefault="00E722A6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Alexis Millard</w:t>
            </w:r>
          </w:p>
        </w:tc>
      </w:tr>
      <w:tr w:rsidR="001047D5" w:rsidRPr="004E7001" w14:paraId="65A4C8EE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3351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w w:val="90"/>
                <w:sz w:val="20"/>
                <w:szCs w:val="20"/>
              </w:rPr>
              <w:t>Library/Academic Tech.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55ECC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Laura Luiz</w:t>
            </w:r>
          </w:p>
        </w:tc>
      </w:tr>
      <w:tr w:rsidR="001047D5" w:rsidRPr="004E7001" w14:paraId="1443C588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D4B8B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Mathematics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801B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1047D5" w:rsidRPr="004E7001" w14:paraId="138F8291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DAF54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Nursing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3BD07A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Debra Kennedy</w:t>
            </w:r>
          </w:p>
        </w:tc>
      </w:tr>
      <w:tr w:rsidR="001047D5" w:rsidRPr="004E7001" w14:paraId="47A6A341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0AAB4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Performing Arts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F16D71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Cody Ganger</w:t>
            </w:r>
          </w:p>
        </w:tc>
      </w:tr>
      <w:tr w:rsidR="001047D5" w:rsidRPr="004E7001" w14:paraId="1346F8FE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1E215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lastRenderedPageBreak/>
              <w:t>Philosophy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DB27EE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1047D5" w:rsidRPr="004E7001" w14:paraId="7FE6E2C5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AF214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5"/>
                <w:sz w:val="20"/>
                <w:szCs w:val="20"/>
              </w:rPr>
              <w:t>Physical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5BFE3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Anna Plett</w:t>
            </w:r>
          </w:p>
        </w:tc>
      </w:tr>
      <w:tr w:rsidR="001047D5" w:rsidRPr="004E7001" w14:paraId="66EA2921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6AA68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w w:val="90"/>
                <w:sz w:val="20"/>
                <w:szCs w:val="20"/>
              </w:rPr>
              <w:t>Public Safety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447F3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Jana Richardson</w:t>
            </w:r>
          </w:p>
        </w:tc>
      </w:tr>
      <w:tr w:rsidR="001047D5" w:rsidRPr="004E7001" w14:paraId="11DFBECE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8C821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Social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27E77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Jennifer Grohol</w:t>
            </w:r>
          </w:p>
        </w:tc>
      </w:tr>
      <w:tr w:rsidR="001047D5" w:rsidRPr="004E7001" w14:paraId="2B332DE2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79B88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World Language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6A12C" w14:textId="77777777" w:rsidR="001047D5" w:rsidRPr="004E7001" w:rsidRDefault="001047D5" w:rsidP="001047D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Jerome Lagaya</w:t>
            </w:r>
          </w:p>
        </w:tc>
      </w:tr>
      <w:tr w:rsidR="00423DC7" w:rsidRPr="004E7001" w14:paraId="2E5267AA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404E0" w14:textId="77777777" w:rsidR="00423DC7" w:rsidRPr="004E7001" w:rsidRDefault="00423DC7" w:rsidP="00423DC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Student Government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BF40C" w14:textId="3E84C84F" w:rsidR="00423DC7" w:rsidRPr="004E7001" w:rsidRDefault="00423DC7" w:rsidP="00423DC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578F">
              <w:rPr>
                <w:sz w:val="20"/>
                <w:szCs w:val="20"/>
              </w:rPr>
              <w:t>Khalfani Mackey</w:t>
            </w:r>
          </w:p>
        </w:tc>
      </w:tr>
      <w:tr w:rsidR="00423DC7" w:rsidRPr="004E7001" w14:paraId="5A542F8E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FA80C" w14:textId="77777777" w:rsidR="00423DC7" w:rsidRPr="004E7001" w:rsidRDefault="00423DC7" w:rsidP="00423DC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E8C2F" w14:textId="77777777" w:rsidR="00423DC7" w:rsidRPr="004E7001" w:rsidRDefault="00423DC7" w:rsidP="00423DC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David Neville</w:t>
            </w:r>
          </w:p>
        </w:tc>
      </w:tr>
      <w:tr w:rsidR="00423DC7" w:rsidRPr="004E7001" w14:paraId="6BADB51A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13E8A" w14:textId="77777777" w:rsidR="00423DC7" w:rsidRPr="004E7001" w:rsidRDefault="00423DC7" w:rsidP="00423DC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919D0" w14:textId="77777777" w:rsidR="00423DC7" w:rsidRPr="004E7001" w:rsidRDefault="00423DC7" w:rsidP="00423DC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Monica Garcia</w:t>
            </w:r>
          </w:p>
        </w:tc>
      </w:tr>
      <w:tr w:rsidR="00423DC7" w:rsidRPr="004E7001" w14:paraId="66F838C0" w14:textId="77777777" w:rsidTr="001047D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98981" w14:textId="77777777" w:rsidR="00423DC7" w:rsidRPr="004E7001" w:rsidRDefault="00423DC7" w:rsidP="00423DC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CD26F" w14:textId="77777777" w:rsidR="00423DC7" w:rsidRPr="004E7001" w:rsidRDefault="00423DC7" w:rsidP="00423DC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7001"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</w:tr>
    </w:tbl>
    <w:p w14:paraId="1A8B2D1A" w14:textId="197175B9" w:rsidR="00BA7147" w:rsidRDefault="00BA7147" w:rsidP="00BA7147"/>
    <w:p w14:paraId="21D18C42" w14:textId="77777777" w:rsidR="004C634E" w:rsidRDefault="004C634E" w:rsidP="00BA7147"/>
    <w:p w14:paraId="02AB7A4D" w14:textId="77777777" w:rsidR="004C634E" w:rsidRDefault="004C634E" w:rsidP="00BA7147"/>
    <w:p w14:paraId="412B1D6C" w14:textId="77777777" w:rsidR="004C634E" w:rsidRDefault="004C634E" w:rsidP="00BA7147"/>
    <w:p w14:paraId="6431CFB6" w14:textId="77777777" w:rsidR="004C634E" w:rsidRPr="00BA7147" w:rsidRDefault="004C634E" w:rsidP="00BA7147"/>
    <w:p w14:paraId="2D9CDC1A" w14:textId="77777777" w:rsidR="003666E1" w:rsidRDefault="003666E1" w:rsidP="5D021801">
      <w:pPr>
        <w:pStyle w:val="Heading1"/>
        <w:rPr>
          <w:rFonts w:asciiTheme="minorHAnsi" w:eastAsia="Arial" w:hAnsiTheme="minorHAnsi" w:cstheme="minorHAnsi"/>
          <w:color w:val="C00000"/>
        </w:rPr>
      </w:pPr>
    </w:p>
    <w:p w14:paraId="16B7B8D6" w14:textId="77777777" w:rsidR="003666E1" w:rsidRDefault="003666E1" w:rsidP="5D021801">
      <w:pPr>
        <w:pStyle w:val="Heading1"/>
        <w:rPr>
          <w:rFonts w:asciiTheme="minorHAnsi" w:eastAsia="Arial" w:hAnsiTheme="minorHAnsi" w:cstheme="minorHAnsi"/>
          <w:color w:val="C00000"/>
        </w:rPr>
      </w:pPr>
    </w:p>
    <w:p w14:paraId="15F29884" w14:textId="77777777" w:rsidR="00E722A6" w:rsidRDefault="00E722A6" w:rsidP="5D021801">
      <w:pPr>
        <w:pStyle w:val="Heading1"/>
        <w:rPr>
          <w:rFonts w:asciiTheme="minorHAnsi" w:eastAsia="Arial" w:hAnsiTheme="minorHAnsi" w:cstheme="minorHAnsi"/>
          <w:color w:val="C00000"/>
        </w:rPr>
      </w:pPr>
    </w:p>
    <w:p w14:paraId="6DE68433" w14:textId="6E177BBB" w:rsidR="00994861" w:rsidRDefault="00994861" w:rsidP="5D021801">
      <w:pPr>
        <w:pStyle w:val="Heading1"/>
        <w:rPr>
          <w:rFonts w:asciiTheme="minorHAnsi" w:eastAsia="Arial" w:hAnsiTheme="minorHAnsi" w:cstheme="minorHAnsi"/>
          <w:color w:val="C00000"/>
        </w:rPr>
      </w:pPr>
      <w:r w:rsidRPr="0021607F">
        <w:rPr>
          <w:rFonts w:asciiTheme="minorHAnsi" w:eastAsia="Arial" w:hAnsiTheme="minorHAnsi" w:cstheme="minorHAnsi"/>
          <w:color w:val="C00000"/>
        </w:rPr>
        <w:t>Meeting Dates/Times</w:t>
      </w:r>
    </w:p>
    <w:p w14:paraId="75B79A21" w14:textId="10BD9336" w:rsidR="007A661E" w:rsidRPr="007A661E" w:rsidRDefault="007A661E" w:rsidP="007A661E">
      <w:r w:rsidRPr="007A661E">
        <w:t xml:space="preserve">Every 1st and 3rd Friday via Zoom </w:t>
      </w:r>
      <w:r>
        <w:t xml:space="preserve">@ </w:t>
      </w:r>
      <w:r w:rsidRPr="007A661E">
        <w:t>10:30a</w:t>
      </w:r>
      <w:r>
        <w:t xml:space="preserve">m – </w:t>
      </w:r>
      <w:r w:rsidRPr="007A661E">
        <w:t>12</w:t>
      </w:r>
      <w:r>
        <w:t>:00</w:t>
      </w:r>
      <w:r w:rsidRPr="007A661E">
        <w:t>p</w:t>
      </w:r>
      <w:r>
        <w:t>m</w:t>
      </w:r>
    </w:p>
    <w:p w14:paraId="35F9D12F" w14:textId="61F9CE5C" w:rsidR="008E74EC" w:rsidRDefault="007A661E" w:rsidP="4F06FB9C">
      <w:pPr>
        <w:pStyle w:val="ListParagraph"/>
        <w:numPr>
          <w:ilvl w:val="0"/>
          <w:numId w:val="4"/>
        </w:numPr>
        <w:rPr>
          <w:rFonts w:eastAsia="Arial"/>
        </w:rPr>
      </w:pPr>
      <w:r w:rsidRPr="4F06FB9C">
        <w:rPr>
          <w:rFonts w:eastAsia="Arial"/>
        </w:rPr>
        <w:t>10/</w:t>
      </w:r>
      <w:r w:rsidR="002B2645">
        <w:rPr>
          <w:rFonts w:eastAsia="Arial"/>
        </w:rPr>
        <w:t>03</w:t>
      </w:r>
      <w:r w:rsidRPr="4F06FB9C">
        <w:rPr>
          <w:rFonts w:eastAsia="Arial"/>
        </w:rPr>
        <w:t>/2</w:t>
      </w:r>
      <w:r w:rsidR="002B2645">
        <w:rPr>
          <w:rFonts w:eastAsia="Arial"/>
        </w:rPr>
        <w:t>5</w:t>
      </w:r>
      <w:r w:rsidRPr="4F06FB9C">
        <w:rPr>
          <w:rFonts w:eastAsia="Arial"/>
        </w:rPr>
        <w:t>, 1</w:t>
      </w:r>
      <w:r w:rsidR="002B2645">
        <w:rPr>
          <w:rFonts w:eastAsia="Arial"/>
        </w:rPr>
        <w:t>0</w:t>
      </w:r>
      <w:r w:rsidRPr="4F06FB9C">
        <w:rPr>
          <w:rFonts w:eastAsia="Arial"/>
        </w:rPr>
        <w:t>/</w:t>
      </w:r>
      <w:r w:rsidR="002B2645">
        <w:rPr>
          <w:rFonts w:eastAsia="Arial"/>
        </w:rPr>
        <w:t>17</w:t>
      </w:r>
      <w:r w:rsidRPr="4F06FB9C">
        <w:rPr>
          <w:rFonts w:eastAsia="Arial"/>
        </w:rPr>
        <w:t>/2</w:t>
      </w:r>
      <w:r w:rsidR="002B2645">
        <w:rPr>
          <w:rFonts w:eastAsia="Arial"/>
        </w:rPr>
        <w:t>5</w:t>
      </w:r>
      <w:r w:rsidRPr="4F06FB9C">
        <w:rPr>
          <w:rFonts w:eastAsia="Arial"/>
        </w:rPr>
        <w:t>, 11/</w:t>
      </w:r>
      <w:r w:rsidR="002B2645">
        <w:rPr>
          <w:rFonts w:eastAsia="Arial"/>
        </w:rPr>
        <w:t>07</w:t>
      </w:r>
      <w:r w:rsidRPr="4F06FB9C">
        <w:rPr>
          <w:rFonts w:eastAsia="Arial"/>
        </w:rPr>
        <w:t>/2</w:t>
      </w:r>
      <w:r w:rsidR="002B2645">
        <w:rPr>
          <w:rFonts w:eastAsia="Arial"/>
        </w:rPr>
        <w:t>5</w:t>
      </w:r>
      <w:r w:rsidRPr="4F06FB9C">
        <w:rPr>
          <w:rFonts w:eastAsia="Arial"/>
        </w:rPr>
        <w:t xml:space="preserve">, </w:t>
      </w:r>
      <w:r w:rsidR="002B2645">
        <w:rPr>
          <w:rFonts w:eastAsia="Arial"/>
        </w:rPr>
        <w:t>11</w:t>
      </w:r>
      <w:r w:rsidRPr="4F06FB9C">
        <w:rPr>
          <w:rFonts w:eastAsia="Arial"/>
        </w:rPr>
        <w:t>/</w:t>
      </w:r>
      <w:r w:rsidR="002B2645">
        <w:rPr>
          <w:rFonts w:eastAsia="Arial"/>
        </w:rPr>
        <w:t>21</w:t>
      </w:r>
      <w:r w:rsidRPr="4F06FB9C">
        <w:rPr>
          <w:rFonts w:eastAsia="Arial"/>
        </w:rPr>
        <w:t>/2</w:t>
      </w:r>
      <w:r w:rsidR="002B2645">
        <w:rPr>
          <w:rFonts w:eastAsia="Arial"/>
        </w:rPr>
        <w:t>5, 12/05/25</w:t>
      </w:r>
    </w:p>
    <w:p w14:paraId="342AD377" w14:textId="742130D0" w:rsidR="000927D9" w:rsidRPr="007F1BFB" w:rsidRDefault="000B0E43" w:rsidP="000927D9">
      <w:pPr>
        <w:pStyle w:val="ListParagraph"/>
        <w:numPr>
          <w:ilvl w:val="0"/>
          <w:numId w:val="4"/>
        </w:numPr>
        <w:rPr>
          <w:rFonts w:eastAsia="Arial" w:cstheme="minorHAnsi"/>
        </w:rPr>
      </w:pPr>
      <w:hyperlink r:id="rId9" w:history="1">
        <w:r w:rsidRPr="000B0E43">
          <w:rPr>
            <w:rStyle w:val="Hyperlink"/>
            <w:rFonts w:eastAsia="Arial" w:cstheme="minorHAnsi"/>
          </w:rPr>
          <w:t>Link to Meeting Room</w:t>
        </w:r>
      </w:hyperlink>
    </w:p>
    <w:p w14:paraId="242F95A1" w14:textId="7F9B4140" w:rsidR="00994861" w:rsidRPr="007A661E" w:rsidRDefault="00994861" w:rsidP="4F06FB9C">
      <w:pPr>
        <w:pStyle w:val="Heading1"/>
        <w:rPr>
          <w:rFonts w:asciiTheme="minorHAnsi" w:eastAsia="Arial" w:hAnsiTheme="minorHAnsi" w:cstheme="minorBidi"/>
          <w:color w:val="C00000"/>
        </w:rPr>
      </w:pPr>
      <w:r w:rsidRPr="4F06FB9C">
        <w:rPr>
          <w:rFonts w:asciiTheme="minorHAnsi" w:eastAsia="Arial" w:hAnsiTheme="minorHAnsi" w:cstheme="minorBidi"/>
          <w:color w:val="C00000"/>
        </w:rPr>
        <w:t>Call to Order</w:t>
      </w:r>
      <w:r w:rsidR="007F1BFB" w:rsidRPr="4F06FB9C">
        <w:rPr>
          <w:rFonts w:asciiTheme="minorHAnsi" w:eastAsia="Arial" w:hAnsiTheme="minorHAnsi" w:cstheme="minorBidi"/>
          <w:color w:val="C00000"/>
        </w:rPr>
        <w:t xml:space="preserve"> (</w:t>
      </w:r>
      <w:r w:rsidR="779DA070" w:rsidRPr="4F06FB9C">
        <w:rPr>
          <w:rFonts w:asciiTheme="minorHAnsi" w:eastAsia="Arial" w:hAnsiTheme="minorHAnsi" w:cstheme="minorBidi"/>
          <w:color w:val="C00000"/>
        </w:rPr>
        <w:t xml:space="preserve">5 </w:t>
      </w:r>
      <w:r w:rsidR="007F1BFB" w:rsidRPr="4F06FB9C">
        <w:rPr>
          <w:rFonts w:asciiTheme="minorHAnsi" w:eastAsia="Arial" w:hAnsiTheme="minorHAnsi" w:cstheme="minorBidi"/>
          <w:color w:val="C00000"/>
        </w:rPr>
        <w:t>min)</w:t>
      </w:r>
    </w:p>
    <w:p w14:paraId="5DC41CF1" w14:textId="77EC5AC5" w:rsidR="008E74EC" w:rsidRPr="002F6E36" w:rsidRDefault="007A661E" w:rsidP="007A661E">
      <w:pPr>
        <w:pStyle w:val="Heading1"/>
        <w:rPr>
          <w:rStyle w:val="SubtleEmphasis"/>
          <w:rFonts w:eastAsia="Arial" w:cstheme="minorHAnsi"/>
        </w:rPr>
      </w:pPr>
      <w:r>
        <w:rPr>
          <w:rFonts w:asciiTheme="minorHAnsi" w:eastAsia="Arial" w:hAnsiTheme="minorHAnsi" w:cstheme="minorHAnsi"/>
          <w:color w:val="C00000"/>
        </w:rPr>
        <w:t>Good, Welfare</w:t>
      </w:r>
      <w:r w:rsidR="000927D9">
        <w:rPr>
          <w:rFonts w:asciiTheme="minorHAnsi" w:eastAsia="Arial" w:hAnsiTheme="minorHAnsi" w:cstheme="minorHAnsi"/>
          <w:color w:val="C00000"/>
        </w:rPr>
        <w:t xml:space="preserve"> &amp; Concerns</w:t>
      </w:r>
    </w:p>
    <w:p w14:paraId="479720FE" w14:textId="16602F8A" w:rsidR="00994861" w:rsidRPr="000927D9" w:rsidRDefault="000927D9" w:rsidP="5D021801">
      <w:pPr>
        <w:pStyle w:val="Heading1"/>
        <w:rPr>
          <w:rFonts w:asciiTheme="minorHAnsi" w:eastAsia="Arial" w:hAnsiTheme="minorHAnsi" w:cstheme="minorHAnsi"/>
          <w:color w:val="C00000"/>
        </w:rPr>
      </w:pPr>
      <w:r w:rsidRPr="000927D9">
        <w:rPr>
          <w:rFonts w:asciiTheme="minorHAnsi" w:eastAsia="Arial" w:hAnsiTheme="minorHAnsi" w:cstheme="minorHAnsi"/>
          <w:color w:val="C00000"/>
        </w:rPr>
        <w:t xml:space="preserve">Review &amp; </w:t>
      </w:r>
      <w:r w:rsidR="00994861" w:rsidRPr="000927D9">
        <w:rPr>
          <w:rFonts w:asciiTheme="minorHAnsi" w:eastAsia="Arial" w:hAnsiTheme="minorHAnsi" w:cstheme="minorHAnsi"/>
          <w:color w:val="C00000"/>
        </w:rPr>
        <w:t>Approval of Meeting Minutes</w:t>
      </w:r>
      <w:r>
        <w:rPr>
          <w:rFonts w:asciiTheme="minorHAnsi" w:eastAsia="Arial" w:hAnsiTheme="minorHAnsi" w:cstheme="minorHAnsi"/>
          <w:color w:val="C00000"/>
        </w:rPr>
        <w:t xml:space="preserve"> (&lt; 5 minutes)</w:t>
      </w:r>
    </w:p>
    <w:p w14:paraId="0BD98924" w14:textId="57F5DD80" w:rsidR="008E74EC" w:rsidRDefault="002B2645" w:rsidP="4F06FB9C">
      <w:pPr>
        <w:pStyle w:val="ListParagraph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September</w:t>
      </w:r>
      <w:r w:rsidR="004C1518">
        <w:rPr>
          <w:rFonts w:eastAsia="Arial"/>
        </w:rPr>
        <w:t xml:space="preserve"> </w:t>
      </w:r>
      <w:r>
        <w:rPr>
          <w:rFonts w:eastAsia="Arial"/>
        </w:rPr>
        <w:t>19</w:t>
      </w:r>
      <w:r w:rsidR="000927D9" w:rsidRPr="4F06FB9C">
        <w:rPr>
          <w:rFonts w:eastAsia="Arial"/>
        </w:rPr>
        <w:t>, 202</w:t>
      </w:r>
      <w:r>
        <w:rPr>
          <w:rFonts w:eastAsia="Arial"/>
        </w:rPr>
        <w:t>5</w:t>
      </w:r>
    </w:p>
    <w:p w14:paraId="0B8BC28E" w14:textId="60325FBA" w:rsidR="00054467" w:rsidRPr="000927D9" w:rsidRDefault="00054467" w:rsidP="00054467">
      <w:pPr>
        <w:pStyle w:val="Heading1"/>
        <w:rPr>
          <w:rFonts w:asciiTheme="minorHAnsi" w:eastAsia="Arial" w:hAnsiTheme="minorHAnsi" w:cstheme="minorHAnsi"/>
          <w:color w:val="C00000"/>
        </w:rPr>
      </w:pPr>
      <w:r w:rsidRPr="000927D9">
        <w:rPr>
          <w:rFonts w:asciiTheme="minorHAnsi" w:eastAsia="Arial" w:hAnsiTheme="minorHAnsi" w:cstheme="minorHAnsi"/>
          <w:color w:val="C00000"/>
        </w:rPr>
        <w:t>Re</w:t>
      </w:r>
      <w:r>
        <w:rPr>
          <w:rFonts w:asciiTheme="minorHAnsi" w:eastAsia="Arial" w:hAnsiTheme="minorHAnsi" w:cstheme="minorHAnsi"/>
          <w:color w:val="C00000"/>
        </w:rPr>
        <w:t>ports</w:t>
      </w:r>
      <w:r w:rsidR="007F1BFB">
        <w:rPr>
          <w:rFonts w:asciiTheme="minorHAnsi" w:eastAsia="Arial" w:hAnsiTheme="minorHAnsi" w:cstheme="minorHAnsi"/>
          <w:color w:val="C00000"/>
        </w:rPr>
        <w:t xml:space="preserve"> (5 minutes)</w:t>
      </w:r>
    </w:p>
    <w:p w14:paraId="37F76DA0" w14:textId="6573454D" w:rsidR="00054467" w:rsidRPr="00054467" w:rsidRDefault="00054467" w:rsidP="00054467">
      <w:pPr>
        <w:pStyle w:val="ListParagraph"/>
        <w:numPr>
          <w:ilvl w:val="0"/>
          <w:numId w:val="5"/>
        </w:numPr>
        <w:rPr>
          <w:rFonts w:eastAsia="Arial" w:cstheme="minorHAnsi"/>
          <w:lang w:val="en"/>
        </w:rPr>
      </w:pPr>
      <w:r w:rsidRPr="4F06FB9C">
        <w:rPr>
          <w:rFonts w:eastAsia="Arial"/>
          <w:lang w:val="en"/>
        </w:rPr>
        <w:t>Faculty co-chair</w:t>
      </w:r>
    </w:p>
    <w:p w14:paraId="17ABA36B" w14:textId="64C26DA3" w:rsidR="00054467" w:rsidRPr="00054467" w:rsidRDefault="00054467" w:rsidP="00054467">
      <w:pPr>
        <w:pStyle w:val="ListParagraph"/>
        <w:numPr>
          <w:ilvl w:val="0"/>
          <w:numId w:val="5"/>
        </w:numPr>
        <w:rPr>
          <w:rFonts w:eastAsia="Arial" w:cstheme="minorHAnsi"/>
          <w:lang w:val="en"/>
        </w:rPr>
      </w:pPr>
      <w:r w:rsidRPr="00054467">
        <w:rPr>
          <w:rFonts w:eastAsia="Arial" w:cstheme="minorHAnsi"/>
          <w:lang w:val="en"/>
        </w:rPr>
        <w:t>Administrative co-chair</w:t>
      </w:r>
    </w:p>
    <w:p w14:paraId="0C5A8389" w14:textId="3921A94A" w:rsidR="00994861" w:rsidRPr="000927D9" w:rsidRDefault="00994861" w:rsidP="4F06FB9C">
      <w:pPr>
        <w:pStyle w:val="Heading1"/>
        <w:rPr>
          <w:rFonts w:asciiTheme="minorHAnsi" w:eastAsia="Arial" w:hAnsiTheme="minorHAnsi" w:cstheme="minorBidi"/>
          <w:color w:val="C00000"/>
        </w:rPr>
      </w:pPr>
      <w:r w:rsidRPr="4F06FB9C">
        <w:rPr>
          <w:rFonts w:asciiTheme="minorHAnsi" w:eastAsia="Arial" w:hAnsiTheme="minorHAnsi" w:cstheme="minorBidi"/>
          <w:color w:val="C00000"/>
        </w:rPr>
        <w:t>Agenda Item #1</w:t>
      </w:r>
      <w:r w:rsidR="000927D9" w:rsidRPr="4F06FB9C">
        <w:rPr>
          <w:rFonts w:asciiTheme="minorHAnsi" w:eastAsia="Arial" w:hAnsiTheme="minorHAnsi" w:cstheme="minorBidi"/>
          <w:color w:val="C00000"/>
        </w:rPr>
        <w:t xml:space="preserve"> (</w:t>
      </w:r>
      <w:r w:rsidR="0011164D">
        <w:rPr>
          <w:rFonts w:asciiTheme="minorHAnsi" w:eastAsia="Arial" w:hAnsiTheme="minorHAnsi" w:cstheme="minorBidi"/>
          <w:color w:val="C00000"/>
        </w:rPr>
        <w:t>&lt;</w:t>
      </w:r>
      <w:r w:rsidR="5CCACD87" w:rsidRPr="4F06FB9C">
        <w:rPr>
          <w:rFonts w:asciiTheme="minorHAnsi" w:eastAsia="Arial" w:hAnsiTheme="minorHAnsi" w:cstheme="minorBidi"/>
          <w:color w:val="C00000"/>
        </w:rPr>
        <w:t>5</w:t>
      </w:r>
      <w:r w:rsidR="000927D9" w:rsidRPr="4F06FB9C">
        <w:rPr>
          <w:rFonts w:asciiTheme="minorHAnsi" w:eastAsia="Arial" w:hAnsiTheme="minorHAnsi" w:cstheme="minorBidi"/>
          <w:color w:val="C00000"/>
        </w:rPr>
        <w:t xml:space="preserve"> min)</w:t>
      </w:r>
    </w:p>
    <w:p w14:paraId="4A208249" w14:textId="4FD61415" w:rsidR="60D50280" w:rsidRDefault="005F6B56" w:rsidP="005F6B56">
      <w:pPr>
        <w:pStyle w:val="ListParagraph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 xml:space="preserve">Committee Photo </w:t>
      </w:r>
      <w:r w:rsidR="002B2645">
        <w:rPr>
          <w:rFonts w:eastAsia="Arial"/>
        </w:rPr>
        <w:t>Mention</w:t>
      </w:r>
      <w:r>
        <w:rPr>
          <w:rFonts w:eastAsia="Arial"/>
        </w:rPr>
        <w:t xml:space="preserve"> </w:t>
      </w:r>
    </w:p>
    <w:p w14:paraId="6AF688F6" w14:textId="77777777" w:rsidR="00910133" w:rsidRDefault="00910133" w:rsidP="00910133">
      <w:pPr>
        <w:rPr>
          <w:rFonts w:eastAsia="Arial"/>
        </w:rPr>
      </w:pPr>
    </w:p>
    <w:p w14:paraId="622292C7" w14:textId="77777777" w:rsidR="00910133" w:rsidRPr="00054467" w:rsidRDefault="00910133" w:rsidP="00910133">
      <w:pPr>
        <w:pStyle w:val="Heading1"/>
        <w:rPr>
          <w:rFonts w:asciiTheme="minorHAnsi" w:eastAsia="Arial" w:hAnsiTheme="minorHAnsi" w:cstheme="minorBidi"/>
          <w:color w:val="C00000"/>
        </w:rPr>
      </w:pPr>
      <w:r w:rsidRPr="4F06FB9C">
        <w:rPr>
          <w:rFonts w:asciiTheme="minorHAnsi" w:eastAsia="Arial" w:hAnsiTheme="minorHAnsi" w:cstheme="minorBidi"/>
          <w:color w:val="C00000"/>
        </w:rPr>
        <w:t>Agenda Item #2 (</w:t>
      </w:r>
      <w:r>
        <w:rPr>
          <w:rFonts w:asciiTheme="minorHAnsi" w:eastAsia="Arial" w:hAnsiTheme="minorHAnsi" w:cstheme="minorBidi"/>
          <w:color w:val="C00000"/>
        </w:rPr>
        <w:t>15</w:t>
      </w:r>
      <w:r w:rsidRPr="4F06FB9C">
        <w:rPr>
          <w:rFonts w:asciiTheme="minorHAnsi" w:eastAsia="Arial" w:hAnsiTheme="minorHAnsi" w:cstheme="minorBidi"/>
          <w:color w:val="C00000"/>
        </w:rPr>
        <w:t xml:space="preserve"> min)</w:t>
      </w:r>
    </w:p>
    <w:p w14:paraId="6365D2C1" w14:textId="074ABA23" w:rsidR="00910133" w:rsidRDefault="0011164D" w:rsidP="00910133">
      <w:pPr>
        <w:pStyle w:val="ListParagraph"/>
        <w:numPr>
          <w:ilvl w:val="0"/>
          <w:numId w:val="2"/>
        </w:numPr>
      </w:pPr>
      <w:r>
        <w:t>SLO Language Change (Voting Item)</w:t>
      </w:r>
    </w:p>
    <w:p w14:paraId="26B2B812" w14:textId="40F80360" w:rsidR="00994861" w:rsidRPr="00054467" w:rsidRDefault="00994861" w:rsidP="4F06FB9C">
      <w:pPr>
        <w:pStyle w:val="Heading1"/>
        <w:rPr>
          <w:rFonts w:asciiTheme="minorHAnsi" w:eastAsia="Arial" w:hAnsiTheme="minorHAnsi" w:cstheme="minorBidi"/>
          <w:color w:val="C00000"/>
        </w:rPr>
      </w:pPr>
      <w:r w:rsidRPr="4F06FB9C">
        <w:rPr>
          <w:rFonts w:asciiTheme="minorHAnsi" w:eastAsia="Arial" w:hAnsiTheme="minorHAnsi" w:cstheme="minorBidi"/>
          <w:color w:val="C00000"/>
        </w:rPr>
        <w:t>Agenda Item #</w:t>
      </w:r>
      <w:r w:rsidR="005642C3">
        <w:rPr>
          <w:rFonts w:asciiTheme="minorHAnsi" w:eastAsia="Arial" w:hAnsiTheme="minorHAnsi" w:cstheme="minorBidi"/>
          <w:color w:val="C00000"/>
        </w:rPr>
        <w:t>3</w:t>
      </w:r>
      <w:r w:rsidR="00054467" w:rsidRPr="4F06FB9C">
        <w:rPr>
          <w:rFonts w:asciiTheme="minorHAnsi" w:eastAsia="Arial" w:hAnsiTheme="minorHAnsi" w:cstheme="minorBidi"/>
          <w:color w:val="C00000"/>
        </w:rPr>
        <w:t xml:space="preserve"> (</w:t>
      </w:r>
      <w:r w:rsidR="00BA3C5E">
        <w:rPr>
          <w:rFonts w:asciiTheme="minorHAnsi" w:eastAsia="Arial" w:hAnsiTheme="minorHAnsi" w:cstheme="minorBidi"/>
          <w:color w:val="C00000"/>
        </w:rPr>
        <w:t>1</w:t>
      </w:r>
      <w:r w:rsidR="00C14214">
        <w:rPr>
          <w:rFonts w:asciiTheme="minorHAnsi" w:eastAsia="Arial" w:hAnsiTheme="minorHAnsi" w:cstheme="minorBidi"/>
          <w:color w:val="C00000"/>
        </w:rPr>
        <w:t>5</w:t>
      </w:r>
      <w:r w:rsidR="00054467" w:rsidRPr="4F06FB9C">
        <w:rPr>
          <w:rFonts w:asciiTheme="minorHAnsi" w:eastAsia="Arial" w:hAnsiTheme="minorHAnsi" w:cstheme="minorBidi"/>
          <w:color w:val="C00000"/>
        </w:rPr>
        <w:t xml:space="preserve"> min)</w:t>
      </w:r>
    </w:p>
    <w:p w14:paraId="5560C33E" w14:textId="1E7B2178" w:rsidR="6333F1E1" w:rsidRDefault="00C14214" w:rsidP="4F06FB9C">
      <w:pPr>
        <w:pStyle w:val="ListParagraph"/>
        <w:numPr>
          <w:ilvl w:val="0"/>
          <w:numId w:val="2"/>
        </w:numPr>
      </w:pPr>
      <w:r>
        <w:t>Committee Charge Review</w:t>
      </w:r>
      <w:r w:rsidR="002B2645">
        <w:t>, Second Read</w:t>
      </w:r>
      <w:r w:rsidR="0011164D">
        <w:t xml:space="preserve"> (Voting Item)</w:t>
      </w:r>
    </w:p>
    <w:p w14:paraId="38C06D4B" w14:textId="587C09F0" w:rsidR="00994861" w:rsidRPr="007F1BFB" w:rsidRDefault="00994861" w:rsidP="4F06FB9C">
      <w:pPr>
        <w:pStyle w:val="Heading1"/>
        <w:rPr>
          <w:rFonts w:asciiTheme="minorHAnsi" w:eastAsia="Arial" w:hAnsiTheme="minorHAnsi" w:cstheme="minorBidi"/>
          <w:color w:val="C00000"/>
        </w:rPr>
      </w:pPr>
      <w:r w:rsidRPr="4F06FB9C">
        <w:rPr>
          <w:rFonts w:asciiTheme="minorHAnsi" w:eastAsia="Arial" w:hAnsiTheme="minorHAnsi" w:cstheme="minorBidi"/>
          <w:color w:val="C00000"/>
        </w:rPr>
        <w:t>Agenda Item #</w:t>
      </w:r>
      <w:r w:rsidR="005642C3">
        <w:rPr>
          <w:rFonts w:asciiTheme="minorHAnsi" w:eastAsia="Arial" w:hAnsiTheme="minorHAnsi" w:cstheme="minorBidi"/>
          <w:color w:val="C00000"/>
        </w:rPr>
        <w:t>4</w:t>
      </w:r>
      <w:r w:rsidR="00054467" w:rsidRPr="4F06FB9C">
        <w:rPr>
          <w:rFonts w:asciiTheme="minorHAnsi" w:eastAsia="Arial" w:hAnsiTheme="minorHAnsi" w:cstheme="minorBidi"/>
          <w:color w:val="C00000"/>
        </w:rPr>
        <w:t xml:space="preserve"> (</w:t>
      </w:r>
      <w:r w:rsidR="00C14214">
        <w:rPr>
          <w:rFonts w:asciiTheme="minorHAnsi" w:eastAsia="Arial" w:hAnsiTheme="minorHAnsi" w:cstheme="minorBidi"/>
          <w:color w:val="C00000"/>
        </w:rPr>
        <w:t>15</w:t>
      </w:r>
      <w:r w:rsidR="00054467" w:rsidRPr="4F06FB9C">
        <w:rPr>
          <w:rFonts w:asciiTheme="minorHAnsi" w:eastAsia="Arial" w:hAnsiTheme="minorHAnsi" w:cstheme="minorBidi"/>
          <w:color w:val="C00000"/>
        </w:rPr>
        <w:t xml:space="preserve"> min)</w:t>
      </w:r>
    </w:p>
    <w:p w14:paraId="6FBE990D" w14:textId="69F5670F" w:rsidR="2EFA17D1" w:rsidRDefault="002B2645" w:rsidP="4F06FB9C">
      <w:pPr>
        <w:pStyle w:val="ListParagraph"/>
        <w:numPr>
          <w:ilvl w:val="0"/>
          <w:numId w:val="1"/>
        </w:numPr>
        <w:spacing w:line="259" w:lineRule="auto"/>
        <w:rPr>
          <w:rFonts w:eastAsia="Arial"/>
        </w:rPr>
      </w:pPr>
      <w:r>
        <w:rPr>
          <w:rFonts w:eastAsia="Arial"/>
        </w:rPr>
        <w:t xml:space="preserve">Assessment Committee Faculty Co-Chair </w:t>
      </w:r>
      <w:r w:rsidR="00121A2B">
        <w:rPr>
          <w:rFonts w:eastAsia="Arial"/>
        </w:rPr>
        <w:t>Duties and Responsibilities</w:t>
      </w:r>
      <w:r>
        <w:rPr>
          <w:rFonts w:eastAsia="Arial"/>
        </w:rPr>
        <w:t>, First Read</w:t>
      </w:r>
    </w:p>
    <w:p w14:paraId="0DA3DA49" w14:textId="7DA13EAB" w:rsidR="007F1BFB" w:rsidRPr="007F1BFB" w:rsidRDefault="007F1BFB" w:rsidP="4F06FB9C">
      <w:pPr>
        <w:pStyle w:val="Heading1"/>
        <w:rPr>
          <w:rFonts w:asciiTheme="minorHAnsi" w:eastAsia="Arial" w:hAnsiTheme="minorHAnsi" w:cstheme="minorBidi"/>
          <w:color w:val="C00000"/>
        </w:rPr>
      </w:pPr>
      <w:r w:rsidRPr="4F06FB9C">
        <w:rPr>
          <w:rFonts w:asciiTheme="minorHAnsi" w:eastAsia="Arial" w:hAnsiTheme="minorHAnsi" w:cstheme="minorBidi"/>
          <w:color w:val="C00000"/>
        </w:rPr>
        <w:lastRenderedPageBreak/>
        <w:t>Agenda Item #</w:t>
      </w:r>
      <w:r w:rsidR="005642C3">
        <w:rPr>
          <w:rFonts w:asciiTheme="minorHAnsi" w:eastAsia="Arial" w:hAnsiTheme="minorHAnsi" w:cstheme="minorBidi"/>
          <w:color w:val="C00000"/>
        </w:rPr>
        <w:t>5</w:t>
      </w:r>
      <w:r w:rsidRPr="4F06FB9C">
        <w:rPr>
          <w:rFonts w:asciiTheme="minorHAnsi" w:eastAsia="Arial" w:hAnsiTheme="minorHAnsi" w:cstheme="minorBidi"/>
          <w:color w:val="C00000"/>
        </w:rPr>
        <w:t xml:space="preserve"> (</w:t>
      </w:r>
      <w:r w:rsidR="00BA3C5E">
        <w:rPr>
          <w:rFonts w:asciiTheme="minorHAnsi" w:eastAsia="Arial" w:hAnsiTheme="minorHAnsi" w:cstheme="minorBidi"/>
          <w:color w:val="C00000"/>
        </w:rPr>
        <w:t>15</w:t>
      </w:r>
      <w:r w:rsidRPr="4F06FB9C">
        <w:rPr>
          <w:rFonts w:asciiTheme="minorHAnsi" w:eastAsia="Arial" w:hAnsiTheme="minorHAnsi" w:cstheme="minorBidi"/>
          <w:color w:val="C00000"/>
        </w:rPr>
        <w:t xml:space="preserve"> min)</w:t>
      </w:r>
    </w:p>
    <w:p w14:paraId="22286510" w14:textId="7C3594A6" w:rsidR="351F893D" w:rsidRDefault="002B2645" w:rsidP="4F06FB9C">
      <w:pPr>
        <w:pStyle w:val="ListParagraph"/>
        <w:numPr>
          <w:ilvl w:val="0"/>
          <w:numId w:val="5"/>
        </w:numPr>
        <w:spacing w:line="259" w:lineRule="auto"/>
        <w:rPr>
          <w:rFonts w:eastAsia="Arial"/>
        </w:rPr>
      </w:pPr>
      <w:r>
        <w:rPr>
          <w:rFonts w:eastAsia="Arial"/>
        </w:rPr>
        <w:t>ILO #1 Report</w:t>
      </w:r>
    </w:p>
    <w:p w14:paraId="1F9366D5" w14:textId="34A09CC1" w:rsidR="36EDD2ED" w:rsidRDefault="36EDD2ED" w:rsidP="4F06FB9C">
      <w:pPr>
        <w:pStyle w:val="Heading1"/>
        <w:rPr>
          <w:rFonts w:asciiTheme="minorHAnsi" w:eastAsia="Arial" w:hAnsiTheme="minorHAnsi" w:cstheme="minorBidi"/>
          <w:color w:val="C00000"/>
        </w:rPr>
      </w:pPr>
      <w:r w:rsidRPr="4F06FB9C">
        <w:rPr>
          <w:rFonts w:asciiTheme="minorHAnsi" w:eastAsia="Arial" w:hAnsiTheme="minorHAnsi" w:cstheme="minorBidi"/>
          <w:color w:val="C00000"/>
        </w:rPr>
        <w:t>Agenda Item #</w:t>
      </w:r>
      <w:r w:rsidR="005642C3">
        <w:rPr>
          <w:rFonts w:asciiTheme="minorHAnsi" w:eastAsia="Arial" w:hAnsiTheme="minorHAnsi" w:cstheme="minorBidi"/>
          <w:color w:val="C00000"/>
        </w:rPr>
        <w:t>6</w:t>
      </w:r>
      <w:r w:rsidRPr="4F06FB9C">
        <w:rPr>
          <w:rFonts w:asciiTheme="minorHAnsi" w:eastAsia="Arial" w:hAnsiTheme="minorHAnsi" w:cstheme="minorBidi"/>
          <w:color w:val="C00000"/>
        </w:rPr>
        <w:t xml:space="preserve"> (</w:t>
      </w:r>
      <w:r w:rsidR="00C77043">
        <w:rPr>
          <w:rFonts w:asciiTheme="minorHAnsi" w:eastAsia="Arial" w:hAnsiTheme="minorHAnsi" w:cstheme="minorBidi"/>
          <w:color w:val="C00000"/>
        </w:rPr>
        <w:t>5</w:t>
      </w:r>
      <w:r w:rsidRPr="4F06FB9C">
        <w:rPr>
          <w:rFonts w:asciiTheme="minorHAnsi" w:eastAsia="Arial" w:hAnsiTheme="minorHAnsi" w:cstheme="minorBidi"/>
          <w:color w:val="C00000"/>
        </w:rPr>
        <w:t xml:space="preserve"> min)</w:t>
      </w:r>
    </w:p>
    <w:p w14:paraId="03F35769" w14:textId="6F39A9F8" w:rsidR="36EDD2ED" w:rsidRPr="00C14214" w:rsidRDefault="00C475EC" w:rsidP="00C14214">
      <w:pPr>
        <w:pStyle w:val="ListParagraph"/>
        <w:numPr>
          <w:ilvl w:val="0"/>
          <w:numId w:val="2"/>
        </w:numPr>
      </w:pPr>
      <w:r>
        <w:rPr>
          <w:rFonts w:eastAsia="Arial"/>
        </w:rPr>
        <w:t xml:space="preserve"> </w:t>
      </w:r>
      <w:r w:rsidR="00C14214">
        <w:t>SLO Spotlight Sign-Ups</w:t>
      </w:r>
    </w:p>
    <w:p w14:paraId="59AC5CB8" w14:textId="52335A0B" w:rsidR="00BA3C5E" w:rsidRDefault="00BA3C5E" w:rsidP="00BA3C5E">
      <w:pPr>
        <w:pStyle w:val="Heading1"/>
        <w:rPr>
          <w:rFonts w:asciiTheme="minorHAnsi" w:eastAsia="Arial" w:hAnsiTheme="minorHAnsi" w:cstheme="minorBidi"/>
          <w:color w:val="C00000"/>
        </w:rPr>
      </w:pPr>
      <w:r w:rsidRPr="4F06FB9C">
        <w:rPr>
          <w:rFonts w:asciiTheme="minorHAnsi" w:eastAsia="Arial" w:hAnsiTheme="minorHAnsi" w:cstheme="minorBidi"/>
          <w:color w:val="C00000"/>
        </w:rPr>
        <w:t>Agenda Item #</w:t>
      </w:r>
      <w:r w:rsidR="005642C3">
        <w:rPr>
          <w:rFonts w:asciiTheme="minorHAnsi" w:eastAsia="Arial" w:hAnsiTheme="minorHAnsi" w:cstheme="minorBidi"/>
          <w:color w:val="C00000"/>
        </w:rPr>
        <w:t>7</w:t>
      </w:r>
      <w:r w:rsidRPr="4F06FB9C">
        <w:rPr>
          <w:rFonts w:asciiTheme="minorHAnsi" w:eastAsia="Arial" w:hAnsiTheme="minorHAnsi" w:cstheme="minorBidi"/>
          <w:color w:val="C00000"/>
        </w:rPr>
        <w:t xml:space="preserve"> (</w:t>
      </w:r>
      <w:r w:rsidR="00104862">
        <w:rPr>
          <w:rFonts w:asciiTheme="minorHAnsi" w:eastAsia="Arial" w:hAnsiTheme="minorHAnsi" w:cstheme="minorBidi"/>
          <w:color w:val="C00000"/>
        </w:rPr>
        <w:t>5</w:t>
      </w:r>
      <w:r w:rsidRPr="4F06FB9C">
        <w:rPr>
          <w:rFonts w:asciiTheme="minorHAnsi" w:eastAsia="Arial" w:hAnsiTheme="minorHAnsi" w:cstheme="minorBidi"/>
          <w:color w:val="C00000"/>
        </w:rPr>
        <w:t xml:space="preserve"> min)</w:t>
      </w:r>
    </w:p>
    <w:p w14:paraId="446DF0F6" w14:textId="2B2BB9E2" w:rsidR="00BA3C5E" w:rsidRDefault="00BA3C5E" w:rsidP="00BA3C5E">
      <w:pPr>
        <w:pStyle w:val="ListParagraph"/>
        <w:numPr>
          <w:ilvl w:val="0"/>
          <w:numId w:val="1"/>
        </w:numPr>
        <w:spacing w:line="259" w:lineRule="auto"/>
        <w:rPr>
          <w:rFonts w:eastAsia="Arial"/>
        </w:rPr>
      </w:pPr>
      <w:r w:rsidRPr="4F06FB9C">
        <w:rPr>
          <w:rFonts w:eastAsia="Arial"/>
        </w:rPr>
        <w:t>Course Review Team Assignments</w:t>
      </w:r>
    </w:p>
    <w:p w14:paraId="742C119B" w14:textId="77777777" w:rsidR="00BA3C5E" w:rsidRPr="00BA3C5E" w:rsidRDefault="00BA3C5E" w:rsidP="00BA3C5E">
      <w:pPr>
        <w:spacing w:line="259" w:lineRule="auto"/>
        <w:ind w:left="360"/>
        <w:rPr>
          <w:rFonts w:eastAsia="Arial"/>
        </w:rPr>
      </w:pPr>
    </w:p>
    <w:p w14:paraId="7592F2A6" w14:textId="77777777" w:rsidR="008E74EC" w:rsidRPr="007F1BFB" w:rsidRDefault="002F6E36" w:rsidP="5D021801">
      <w:pPr>
        <w:pStyle w:val="Heading1"/>
        <w:rPr>
          <w:rFonts w:asciiTheme="minorHAnsi" w:eastAsia="Arial" w:hAnsiTheme="minorHAnsi" w:cstheme="minorHAnsi"/>
          <w:color w:val="C00000"/>
        </w:rPr>
      </w:pPr>
      <w:r w:rsidRPr="007F1BFB">
        <w:rPr>
          <w:rFonts w:asciiTheme="minorHAnsi" w:eastAsia="Arial" w:hAnsiTheme="minorHAnsi" w:cstheme="minorHAnsi"/>
          <w:color w:val="C00000"/>
        </w:rPr>
        <w:t>Adjournment</w:t>
      </w:r>
    </w:p>
    <w:p w14:paraId="7083421C" w14:textId="77777777" w:rsidR="008E74EC" w:rsidRPr="002F6E36" w:rsidRDefault="008E74EC" w:rsidP="5D021801">
      <w:pPr>
        <w:rPr>
          <w:rFonts w:eastAsia="Arial" w:cstheme="minorHAnsi"/>
        </w:rPr>
      </w:pPr>
    </w:p>
    <w:p w14:paraId="768C2EFE" w14:textId="77777777" w:rsidR="00994861" w:rsidRDefault="00994861" w:rsidP="5D021801">
      <w:pPr>
        <w:rPr>
          <w:rFonts w:eastAsia="Arial" w:cstheme="minorHAnsi"/>
        </w:rPr>
      </w:pPr>
    </w:p>
    <w:p w14:paraId="494ECEBD" w14:textId="77777777" w:rsidR="00C02451" w:rsidRDefault="00C02451" w:rsidP="5D021801">
      <w:pPr>
        <w:rPr>
          <w:rFonts w:eastAsia="Arial" w:cstheme="minorHAnsi"/>
        </w:rPr>
      </w:pPr>
    </w:p>
    <w:p w14:paraId="064D6642" w14:textId="77777777" w:rsidR="00C02451" w:rsidRDefault="00C02451" w:rsidP="5D021801">
      <w:pPr>
        <w:rPr>
          <w:rFonts w:eastAsia="Arial" w:cstheme="minorHAnsi"/>
        </w:rPr>
      </w:pPr>
    </w:p>
    <w:p w14:paraId="005F8755" w14:textId="77777777" w:rsidR="00C02451" w:rsidRDefault="00C02451" w:rsidP="5D021801">
      <w:pPr>
        <w:rPr>
          <w:rFonts w:eastAsia="Arial" w:cstheme="minorHAnsi"/>
        </w:rPr>
      </w:pPr>
    </w:p>
    <w:p w14:paraId="41BE8519" w14:textId="77777777" w:rsidR="00C02451" w:rsidRPr="002F6E36" w:rsidRDefault="00C02451" w:rsidP="5D021801">
      <w:pPr>
        <w:rPr>
          <w:rFonts w:eastAsia="Arial" w:cstheme="minorHAnsi"/>
        </w:rPr>
      </w:pPr>
    </w:p>
    <w:sectPr w:rsidR="00C02451" w:rsidRPr="002F6E36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671B"/>
    <w:multiLevelType w:val="multilevel"/>
    <w:tmpl w:val="7632E5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AD419B"/>
    <w:multiLevelType w:val="hybridMultilevel"/>
    <w:tmpl w:val="99467998"/>
    <w:lvl w:ilvl="0" w:tplc="5B4A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C7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CB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CD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2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28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4F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E5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6B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3A143"/>
    <w:multiLevelType w:val="hybridMultilevel"/>
    <w:tmpl w:val="709A56BE"/>
    <w:lvl w:ilvl="0" w:tplc="3C284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66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04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4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A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4D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0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2A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21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5955">
    <w:abstractNumId w:val="3"/>
  </w:num>
  <w:num w:numId="2" w16cid:durableId="1246500862">
    <w:abstractNumId w:val="4"/>
  </w:num>
  <w:num w:numId="3" w16cid:durableId="7486415">
    <w:abstractNumId w:val="5"/>
  </w:num>
  <w:num w:numId="4" w16cid:durableId="1732384690">
    <w:abstractNumId w:val="0"/>
  </w:num>
  <w:num w:numId="5" w16cid:durableId="468208393">
    <w:abstractNumId w:val="1"/>
  </w:num>
  <w:num w:numId="6" w16cid:durableId="32266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CC"/>
    <w:rsid w:val="000214BC"/>
    <w:rsid w:val="000248D9"/>
    <w:rsid w:val="00025057"/>
    <w:rsid w:val="00054467"/>
    <w:rsid w:val="000714AC"/>
    <w:rsid w:val="000927D9"/>
    <w:rsid w:val="000B0E43"/>
    <w:rsid w:val="001047D5"/>
    <w:rsid w:val="00104862"/>
    <w:rsid w:val="0011164D"/>
    <w:rsid w:val="00121A2B"/>
    <w:rsid w:val="001B37A7"/>
    <w:rsid w:val="001E081C"/>
    <w:rsid w:val="0021607F"/>
    <w:rsid w:val="002B2645"/>
    <w:rsid w:val="002F6E36"/>
    <w:rsid w:val="00307F7F"/>
    <w:rsid w:val="003666E1"/>
    <w:rsid w:val="00392CC9"/>
    <w:rsid w:val="00395DB7"/>
    <w:rsid w:val="003C7066"/>
    <w:rsid w:val="003F71E3"/>
    <w:rsid w:val="00423DC7"/>
    <w:rsid w:val="004456B0"/>
    <w:rsid w:val="004C1518"/>
    <w:rsid w:val="004C634E"/>
    <w:rsid w:val="004E43B5"/>
    <w:rsid w:val="00547F41"/>
    <w:rsid w:val="005642C3"/>
    <w:rsid w:val="005701F9"/>
    <w:rsid w:val="0059792C"/>
    <w:rsid w:val="005B00D7"/>
    <w:rsid w:val="005D5FF2"/>
    <w:rsid w:val="005E0C28"/>
    <w:rsid w:val="005F6B56"/>
    <w:rsid w:val="0062704C"/>
    <w:rsid w:val="007520F2"/>
    <w:rsid w:val="007716CC"/>
    <w:rsid w:val="007719DC"/>
    <w:rsid w:val="00792515"/>
    <w:rsid w:val="007A661E"/>
    <w:rsid w:val="007B4E90"/>
    <w:rsid w:val="007B5F51"/>
    <w:rsid w:val="007F1BFB"/>
    <w:rsid w:val="008520F3"/>
    <w:rsid w:val="00884603"/>
    <w:rsid w:val="008A07D6"/>
    <w:rsid w:val="008C093D"/>
    <w:rsid w:val="008D0D3B"/>
    <w:rsid w:val="008E23AE"/>
    <w:rsid w:val="008E74EC"/>
    <w:rsid w:val="00910133"/>
    <w:rsid w:val="00994861"/>
    <w:rsid w:val="009C50B3"/>
    <w:rsid w:val="00A11233"/>
    <w:rsid w:val="00A1579B"/>
    <w:rsid w:val="00A82515"/>
    <w:rsid w:val="00B039FF"/>
    <w:rsid w:val="00BA3C5E"/>
    <w:rsid w:val="00BA7147"/>
    <w:rsid w:val="00BD5011"/>
    <w:rsid w:val="00BF0666"/>
    <w:rsid w:val="00BF4206"/>
    <w:rsid w:val="00C02451"/>
    <w:rsid w:val="00C14214"/>
    <w:rsid w:val="00C25906"/>
    <w:rsid w:val="00C4055A"/>
    <w:rsid w:val="00C475EC"/>
    <w:rsid w:val="00C77043"/>
    <w:rsid w:val="00CB0F7F"/>
    <w:rsid w:val="00CD0F07"/>
    <w:rsid w:val="00D14F54"/>
    <w:rsid w:val="00D8101D"/>
    <w:rsid w:val="00D81DDB"/>
    <w:rsid w:val="00DA14F9"/>
    <w:rsid w:val="00DA5829"/>
    <w:rsid w:val="00DB4E71"/>
    <w:rsid w:val="00DF4F01"/>
    <w:rsid w:val="00E009AD"/>
    <w:rsid w:val="00E40E0F"/>
    <w:rsid w:val="00E45B98"/>
    <w:rsid w:val="00E54C73"/>
    <w:rsid w:val="00E722A6"/>
    <w:rsid w:val="00E86570"/>
    <w:rsid w:val="00EE13AE"/>
    <w:rsid w:val="00F3424A"/>
    <w:rsid w:val="00F92B57"/>
    <w:rsid w:val="00FA62F7"/>
    <w:rsid w:val="029801BC"/>
    <w:rsid w:val="02E41B7C"/>
    <w:rsid w:val="03651C35"/>
    <w:rsid w:val="07E7B487"/>
    <w:rsid w:val="0D247058"/>
    <w:rsid w:val="0E7C2589"/>
    <w:rsid w:val="14A82F1F"/>
    <w:rsid w:val="170A3799"/>
    <w:rsid w:val="18C5DB70"/>
    <w:rsid w:val="1E6E7AEB"/>
    <w:rsid w:val="20A0927E"/>
    <w:rsid w:val="212B958C"/>
    <w:rsid w:val="2698F817"/>
    <w:rsid w:val="28DCC3DF"/>
    <w:rsid w:val="2D6BB542"/>
    <w:rsid w:val="2EFA17D1"/>
    <w:rsid w:val="34483BCD"/>
    <w:rsid w:val="351F893D"/>
    <w:rsid w:val="356601BD"/>
    <w:rsid w:val="36EDD2ED"/>
    <w:rsid w:val="370EB9EA"/>
    <w:rsid w:val="3B078208"/>
    <w:rsid w:val="3B9F5B69"/>
    <w:rsid w:val="3CC8DE15"/>
    <w:rsid w:val="40180817"/>
    <w:rsid w:val="4F06FB9C"/>
    <w:rsid w:val="5026EF37"/>
    <w:rsid w:val="52D10317"/>
    <w:rsid w:val="53C99AC8"/>
    <w:rsid w:val="58790E46"/>
    <w:rsid w:val="5B306386"/>
    <w:rsid w:val="5CCACD87"/>
    <w:rsid w:val="5D021801"/>
    <w:rsid w:val="5E3FFA2F"/>
    <w:rsid w:val="60D50280"/>
    <w:rsid w:val="6333F1E1"/>
    <w:rsid w:val="638CB281"/>
    <w:rsid w:val="747AFC3D"/>
    <w:rsid w:val="76537451"/>
    <w:rsid w:val="76E71973"/>
    <w:rsid w:val="779DA070"/>
    <w:rsid w:val="77EE21AB"/>
    <w:rsid w:val="7853A3B3"/>
    <w:rsid w:val="7F8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C44D"/>
  <w15:chartTrackingRefBased/>
  <w15:docId w15:val="{E26F1860-293C-444C-B914-49E4AA2B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B0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kccd-edu.zoom.us/j/89074888362?from=add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43099\OneDrive%20-%20Kern%20Community%20College%20District\Academic%20Senate\Working%20Docs%20-%20just%20us\Committee%20of%20Cochairs\COC_Committee-Agenda-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9DB5C0C26CF4B974EA7E57B3106FF" ma:contentTypeVersion="11" ma:contentTypeDescription="Create a new document." ma:contentTypeScope="" ma:versionID="141b7f239a4e85a1667fda9a6d380a0f">
  <xsd:schema xmlns:xsd="http://www.w3.org/2001/XMLSchema" xmlns:xs="http://www.w3.org/2001/XMLSchema" xmlns:p="http://schemas.microsoft.com/office/2006/metadata/properties" xmlns:ns3="ee1688dd-417d-4a07-97fa-93c0ba831f32" xmlns:ns4="8bc9bd2e-958e-43b2-b5f5-ec14c9b4cb0c" targetNamespace="http://schemas.microsoft.com/office/2006/metadata/properties" ma:root="true" ma:fieldsID="a57d52399868ce437f5fa0fdc6a420fc" ns3:_="" ns4:_="">
    <xsd:import namespace="ee1688dd-417d-4a07-97fa-93c0ba831f32"/>
    <xsd:import namespace="8bc9bd2e-958e-43b2-b5f5-ec14c9b4c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688dd-417d-4a07-97fa-93c0ba831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9bd2e-958e-43b2-b5f5-ec14c9b4c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1688dd-417d-4a07-97fa-93c0ba831f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00412B-0473-44D1-B44A-09344814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688dd-417d-4a07-97fa-93c0ba831f32"/>
    <ds:schemaRef ds:uri="8bc9bd2e-958e-43b2-b5f5-ec14c9b4c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2D019-919F-4876-AA96-E222FDB00779}">
  <ds:schemaRefs>
    <ds:schemaRef ds:uri="http://schemas.microsoft.com/office/2006/metadata/properties"/>
    <ds:schemaRef ds:uri="http://schemas.microsoft.com/office/infopath/2007/PartnerControls"/>
    <ds:schemaRef ds:uri="ee1688dd-417d-4a07-97fa-93c0ba831f32"/>
  </ds:schemaRefs>
</ds:datastoreItem>
</file>

<file path=customXml/itemProps3.xml><?xml version="1.0" encoding="utf-8"?>
<ds:datastoreItem xmlns:ds="http://schemas.openxmlformats.org/officeDocument/2006/customXml" ds:itemID="{FA76EA75-5747-4DDE-B267-B7CF66515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532A2-1F74-D842-A572-9981EA64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COC_Committee-Agenda-Template_2024</Template>
  <TotalTime>20</TotalTime>
  <Pages>3</Pages>
  <Words>274</Words>
  <Characters>1793</Characters>
  <Application>Microsoft Office Word</Application>
  <DocSecurity>0</DocSecurity>
  <Lines>128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Menchaca</dc:creator>
  <cp:keywords/>
  <dc:description/>
  <cp:lastModifiedBy>Edie Nelson</cp:lastModifiedBy>
  <cp:revision>13</cp:revision>
  <cp:lastPrinted>2024-10-17T22:04:00Z</cp:lastPrinted>
  <dcterms:created xsi:type="dcterms:W3CDTF">2025-10-01T14:41:00Z</dcterms:created>
  <dcterms:modified xsi:type="dcterms:W3CDTF">2025-10-01T15:53:00Z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0x0101008B09DB5C0C26CF4B974EA7E57B3106FF</vt:lpwstr>
  </property>
  <property fmtid="{D5CDD505-2E9C-101B-9397-08002B2CF9AE}" pid="3" name="MediaServiceImageTags">
    <vt:lpwstr/>
  </property>
</Properties>
</file>